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6695137" w14:textId="4B51EF0B" w:rsidR="00BC6EDC" w:rsidRDefault="00641369">
      <w:pPr>
        <w:pStyle w:val="Title"/>
        <w:ind w:firstLine="1440"/>
        <w:rPr>
          <w:color w:val="FFCC99"/>
        </w:rPr>
      </w:pPr>
      <w:r>
        <w:rPr>
          <w:shd w:val="clear" w:color="auto" w:fill="auto"/>
        </w:rPr>
        <mc:AlternateContent>
          <mc:Choice Requires="wps">
            <w:drawing>
              <wp:anchor distT="0" distB="0" distL="114300" distR="114300" simplePos="0" relativeHeight="251647488" behindDoc="0" locked="0" layoutInCell="1" allowOverlap="1" wp14:anchorId="7669515A" wp14:editId="4662566D">
                <wp:simplePos x="0" y="0"/>
                <wp:positionH relativeFrom="page">
                  <wp:posOffset>914400</wp:posOffset>
                </wp:positionH>
                <wp:positionV relativeFrom="page">
                  <wp:posOffset>533400</wp:posOffset>
                </wp:positionV>
                <wp:extent cx="6115050" cy="1514475"/>
                <wp:effectExtent l="0" t="0" r="0" b="952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51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6695189" w14:textId="77777777" w:rsidR="00BC6EDC" w:rsidRDefault="00E51C25">
                            <w:pPr>
                              <w:pStyle w:val="Masthead"/>
                              <w:rPr>
                                <w:rFonts w:ascii="Textile" w:hAnsi="Textile"/>
                                <w:color w:val="800080"/>
                                <w:sz w:val="52"/>
                              </w:rPr>
                            </w:pPr>
                            <w:r>
                              <w:rPr>
                                <w:rFonts w:ascii="Textile" w:hAnsi="Textile"/>
                                <w:color w:val="800080"/>
                                <w:sz w:val="52"/>
                              </w:rPr>
                              <w:t>August News</w:t>
                            </w:r>
                          </w:p>
                          <w:p w14:paraId="7669518A" w14:textId="77777777" w:rsidR="00BC6EDC" w:rsidRDefault="00E51C25">
                            <w:pPr>
                              <w:pStyle w:val="Masthead"/>
                              <w:rPr>
                                <w:rFonts w:ascii="Textile" w:hAnsi="Textile"/>
                                <w:color w:val="FFFF00"/>
                                <w:sz w:val="36"/>
                              </w:rPr>
                            </w:pPr>
                            <w:r>
                              <w:rPr>
                                <w:rFonts w:ascii="Textile" w:hAnsi="Textile"/>
                                <w:color w:val="FFFF00"/>
                                <w:sz w:val="36"/>
                              </w:rPr>
                              <w:t>Cartersville Primary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9515A" id="_x0000_t202" coordsize="21600,21600" o:spt="202" path="m,l,21600r21600,l21600,xe">
                <v:stroke joinstyle="miter"/>
                <v:path gradientshapeok="t" o:connecttype="rect"/>
              </v:shapetype>
              <v:shape id="Text Box 3" o:spid="_x0000_s1026" type="#_x0000_t202" style="position:absolute;left:0;text-align:left;margin-left:1in;margin-top:42pt;width:481.5pt;height:119.2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" filled="f" stroked="f" strokecolor="white">
                <v:textbox inset="0,0,0,0">
                  <w:txbxContent>
                    <w:p w14:paraId="76695189" w14:textId="77777777" w:rsidR="00BC6EDC" w:rsidRDefault="00E51C25">
                      <w:pPr>
                        <w:pStyle w:val="Masthead"/>
                        <w:rPr>
                          <w:rFonts w:ascii="Textile" w:hAnsi="Textile"/>
                          <w:color w:val="800080"/>
                          <w:sz w:val="52"/>
                        </w:rPr>
                      </w:pPr>
                      <w:r>
                        <w:rPr>
                          <w:rFonts w:ascii="Textile" w:hAnsi="Textile"/>
                          <w:color w:val="800080"/>
                          <w:sz w:val="52"/>
                        </w:rPr>
                        <w:t>August News</w:t>
                      </w:r>
                    </w:p>
                    <w:p w14:paraId="7669518A" w14:textId="77777777" w:rsidR="00BC6EDC" w:rsidRDefault="00E51C25">
                      <w:pPr>
                        <w:pStyle w:val="Masthead"/>
                        <w:rPr>
                          <w:rFonts w:ascii="Textile" w:hAnsi="Textile"/>
                          <w:color w:val="FFFF00"/>
                          <w:sz w:val="36"/>
                        </w:rPr>
                      </w:pPr>
                      <w:r>
                        <w:rPr>
                          <w:rFonts w:ascii="Textile" w:hAnsi="Textile"/>
                          <w:color w:val="FFFF00"/>
                          <w:sz w:val="36"/>
                        </w:rPr>
                        <w:t>Cartersville Primary School</w:t>
                      </w:r>
                    </w:p>
                  </w:txbxContent>
                </v:textbox>
                <w10:wrap anchorx="page" anchory="page"/>
              </v:shape>
            </w:pict>
          </mc:Fallback>
        </mc:AlternateContent>
      </w:r>
      <w:r>
        <w:rPr>
          <w:color w:val="FFCC99"/>
          <w:sz w:val="48"/>
          <w:shd w:val="clear" w:color="auto" w:fill="auto"/>
        </w:rPr>
        <mc:AlternateContent>
          <mc:Choice Requires="wps">
            <w:drawing>
              <wp:anchor distT="0" distB="0" distL="114300" distR="114300" simplePos="0" relativeHeight="251662848" behindDoc="0" locked="0" layoutInCell="1" allowOverlap="1" wp14:anchorId="7669515C" wp14:editId="184AA5B8">
                <wp:simplePos x="0" y="0"/>
                <wp:positionH relativeFrom="page">
                  <wp:posOffset>5459412</wp:posOffset>
                </wp:positionH>
                <wp:positionV relativeFrom="page">
                  <wp:posOffset>-1319848</wp:posOffset>
                </wp:positionV>
                <wp:extent cx="141605" cy="3238500"/>
                <wp:effectExtent l="6350" t="9525" r="3175" b="1270"/>
                <wp:wrapNone/>
                <wp:docPr id="19" name="REC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1605" cy="3238500"/>
                        </a:xfrm>
                        <a:prstGeom prst="rect">
                          <a:avLst/>
                        </a:prstGeom>
                        <a:solidFill>
                          <a:srgbClr val="FFCC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625BC" id="REC 2" o:spid="_x0000_s1026" style="position:absolute;margin-left:429.85pt;margin-top:-103.95pt;width:11.15pt;height:255pt;rotation:-90;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" fillcolor="#fc0" stroked="f" strokeweight="0">
                <w10:wrap anchorx="page" anchory="page"/>
              </v:rect>
            </w:pict>
          </mc:Fallback>
        </mc:AlternateContent>
      </w:r>
      <w:r w:rsidR="005C5C09">
        <w:rPr>
          <w:color w:val="FFCC99"/>
          <w:sz w:val="48"/>
          <w:shd w:val="clear" w:color="auto" w:fill="auto"/>
        </w:rPr>
        <mc:AlternateContent>
          <mc:Choice Requires="wps">
            <w:drawing>
              <wp:anchor distT="0" distB="0" distL="114300" distR="114300" simplePos="0" relativeHeight="251661824" behindDoc="0" locked="0" layoutInCell="1" allowOverlap="1" wp14:anchorId="7669515E" wp14:editId="7669515F">
                <wp:simplePos x="0" y="0"/>
                <wp:positionH relativeFrom="page">
                  <wp:posOffset>2249170</wp:posOffset>
                </wp:positionH>
                <wp:positionV relativeFrom="page">
                  <wp:posOffset>-1379855</wp:posOffset>
                </wp:positionV>
                <wp:extent cx="141605" cy="3359150"/>
                <wp:effectExtent l="2540" t="9525" r="635" b="1270"/>
                <wp:wrapNone/>
                <wp:docPr id="18" name="CO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1605" cy="3359150"/>
                        </a:xfrm>
                        <a:prstGeom prst="rect">
                          <a:avLst/>
                        </a:prstGeom>
                        <a:solidFill>
                          <a:srgbClr val="FFCC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6F89F" id="COM 1" o:spid="_x0000_s1026" style="position:absolute;margin-left:177.1pt;margin-top:-108.65pt;width:11.15pt;height:264.5pt;rotation:-90;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" fillcolor="#fc0" stroked="f" strokeweight="0">
                <w10:wrap anchorx="page" anchory="page"/>
              </v:rect>
            </w:pict>
          </mc:Fallback>
        </mc:AlternateContent>
      </w:r>
    </w:p>
    <w:p w14:paraId="76695138" w14:textId="02D43ED4" w:rsidR="00BC6EDC" w:rsidRDefault="005C5C09">
      <w:r>
        <w:rPr>
          <w:noProof/>
        </w:rPr>
        <mc:AlternateContent>
          <mc:Choice Requires="wps">
            <w:drawing>
              <wp:anchor distT="0" distB="0" distL="114300" distR="114300" simplePos="0" relativeHeight="251655680" behindDoc="0" locked="0" layoutInCell="1" allowOverlap="1" wp14:anchorId="76695160" wp14:editId="3EE6EBF1">
                <wp:simplePos x="0" y="0"/>
                <wp:positionH relativeFrom="page">
                  <wp:posOffset>2832100</wp:posOffset>
                </wp:positionH>
                <wp:positionV relativeFrom="page">
                  <wp:posOffset>2778760</wp:posOffset>
                </wp:positionV>
                <wp:extent cx="91440" cy="91440"/>
                <wp:effectExtent l="3175" t="0" r="635" b="0"/>
                <wp:wrapNone/>
                <wp:docPr id="17" name="Text Box 1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9518B" w14:textId="77777777" w:rsidR="00BC6EDC" w:rsidRDefault="00B3025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95160" id="Text Box 13" o:spid="_x0000_s1027" type="#_x0000_t202" style="position:absolute;margin-left:223pt;margin-top:218.8pt;width:7.2pt;height:7.2pt;z-index:2516556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" filled="f" stroked="f">
                <v:textbox inset="0,0,0,0">
                  <w:txbxContent>
                    <w:p w14:paraId="7669518B" w14:textId="77777777" w:rsidR="00BC6EDC" w:rsidRDefault="0013442E">
                      <w:pPr>
                        <w:pStyle w:val="BodyText"/>
                      </w:pPr>
                    </w:p>
                  </w:txbxContent>
                </v:textbox>
                <w10:wrap anchorx="page" anchory="page"/>
              </v:shape>
            </w:pict>
          </mc:Fallback>
        </mc:AlternateContent>
      </w:r>
    </w:p>
    <w:p w14:paraId="76695139" w14:textId="04E1EF23" w:rsidR="00BC6EDC" w:rsidRDefault="00641369">
      <w:pPr>
        <w:ind w:left="-1440" w:firstLine="1440"/>
      </w:pPr>
      <w:r>
        <w:rPr>
          <w:noProof/>
        </w:rPr>
        <mc:AlternateContent>
          <mc:Choice Requires="wps">
            <w:drawing>
              <wp:anchor distT="0" distB="0" distL="114300" distR="114300" simplePos="0" relativeHeight="251652608" behindDoc="0" locked="0" layoutInCell="1" allowOverlap="1" wp14:anchorId="76695158" wp14:editId="6A7FA1F9">
                <wp:simplePos x="0" y="0"/>
                <wp:positionH relativeFrom="page">
                  <wp:posOffset>228600</wp:posOffset>
                </wp:positionH>
                <wp:positionV relativeFrom="page">
                  <wp:posOffset>1638300</wp:posOffset>
                </wp:positionV>
                <wp:extent cx="7324725" cy="419100"/>
                <wp:effectExtent l="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95182" w14:textId="50203676" w:rsidR="00BC6EDC" w:rsidRDefault="00E51C25">
                            <w:pPr>
                              <w:pStyle w:val="Heading5"/>
                              <w:rPr>
                                <w:rStyle w:val="Hyperlink"/>
                                <w:color w:val="000000"/>
                                <w:sz w:val="24"/>
                              </w:rPr>
                            </w:pPr>
                            <w:r>
                              <w:rPr>
                                <w:color w:val="000000"/>
                                <w:sz w:val="24"/>
                              </w:rPr>
                              <w:t xml:space="preserve">Phone 770-382-1733      </w:t>
                            </w:r>
                            <w:r w:rsidR="00641369">
                              <w:rPr>
                                <w:color w:val="000000"/>
                                <w:sz w:val="24"/>
                              </w:rPr>
                              <w:t>@</w:t>
                            </w:r>
                            <w:hyperlink r:id="rId5" w:history="1">
                              <w:r w:rsidR="00171E34" w:rsidRPr="00C53BEA">
                                <w:rPr>
                                  <w:rStyle w:val="Hyperlink"/>
                                  <w:sz w:val="24"/>
                                </w:rPr>
                                <w:t>www.cartersvilleschools.org/cps</w:t>
                              </w:r>
                            </w:hyperlink>
                          </w:p>
                          <w:p w14:paraId="0B41E39F" w14:textId="4FD67921" w:rsidR="00171E34" w:rsidRDefault="00171E34" w:rsidP="00171E34"/>
                          <w:p w14:paraId="71F1D68E" w14:textId="77777777" w:rsidR="00171E34" w:rsidRPr="00171E34" w:rsidRDefault="00171E34" w:rsidP="00171E34"/>
                          <w:p w14:paraId="76695183" w14:textId="77777777" w:rsidR="00BC6EDC" w:rsidRDefault="00B3025C">
                            <w:pPr>
                              <w:rPr>
                                <w:rFonts w:ascii="Textile" w:hAnsi="Textile"/>
                              </w:rPr>
                            </w:pPr>
                          </w:p>
                          <w:p w14:paraId="76695185" w14:textId="7AD3AE10" w:rsidR="00BC6EDC" w:rsidRPr="005A6728" w:rsidRDefault="00E51C25" w:rsidP="005A6728">
                            <w:pPr>
                              <w:ind w:left="1440" w:firstLine="720"/>
                              <w:rPr>
                                <w:sz w:val="28"/>
                              </w:rPr>
                            </w:pPr>
                            <w:r w:rsidRPr="005C5C09">
                              <w:rPr>
                                <w:sz w:val="28"/>
                              </w:rPr>
                              <w:t>Kinderga</w:t>
                            </w:r>
                            <w:r w:rsidR="00FC5AA3">
                              <w:rPr>
                                <w:sz w:val="28"/>
                              </w:rPr>
                              <w:t>rten Teachers</w:t>
                            </w:r>
                            <w:r w:rsidR="00FC5AA3">
                              <w:rPr>
                                <w:sz w:val="28"/>
                              </w:rPr>
                              <w:tab/>
                            </w:r>
                            <w:r w:rsidR="00FC5AA3">
                              <w:rPr>
                                <w:sz w:val="28"/>
                              </w:rPr>
                              <w:tab/>
                            </w:r>
                            <w:r w:rsidR="00FC5AA3">
                              <w:rPr>
                                <w:sz w:val="28"/>
                              </w:rPr>
                              <w:tab/>
                              <w:t>Date:  August 16, 2018</w:t>
                            </w:r>
                          </w:p>
                          <w:p w14:paraId="76695186" w14:textId="77777777" w:rsidR="00BC6EDC" w:rsidRDefault="00B3025C"/>
                          <w:p w14:paraId="76695187" w14:textId="77777777" w:rsidR="00BC6EDC" w:rsidRDefault="00B3025C"/>
                          <w:p w14:paraId="76695188" w14:textId="77777777" w:rsidR="00BC6EDC" w:rsidRDefault="00B3025C">
                            <w:pPr>
                              <w:pStyle w:val="Heading5"/>
                              <w:jc w:val="left"/>
                              <w:rPr>
                                <w:color w:val="00000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95158" id="Text Box 8" o:spid="_x0000_s1028" type="#_x0000_t202" style="position:absolute;left:0;text-align:left;margin-left:18pt;margin-top:129pt;width:576.75pt;height:33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" filled="f" stroked="f">
                <v:textbox>
                  <w:txbxContent>
                    <w:p w14:paraId="76695182" w14:textId="50203676" w:rsidR="00BC6EDC" w:rsidRDefault="00E51C25">
                      <w:pPr>
                        <w:pStyle w:val="Heading5"/>
                        <w:rPr>
                          <w:rStyle w:val="Hyperlink"/>
                          <w:color w:val="000000"/>
                          <w:sz w:val="24"/>
                        </w:rPr>
                      </w:pPr>
                      <w:r>
                        <w:rPr>
                          <w:color w:val="000000"/>
                          <w:sz w:val="24"/>
                        </w:rPr>
                        <w:t xml:space="preserve">Phone 770-382-1733      </w:t>
                      </w:r>
                      <w:r w:rsidR="00641369">
                        <w:rPr>
                          <w:color w:val="000000"/>
                          <w:sz w:val="24"/>
                        </w:rPr>
                        <w:t>@</w:t>
                      </w:r>
                      <w:hyperlink r:id="rId6" w:history="1">
                        <w:r w:rsidR="00171E34" w:rsidRPr="00C53BEA">
                          <w:rPr>
                            <w:rStyle w:val="Hyperlink"/>
                            <w:sz w:val="24"/>
                          </w:rPr>
                          <w:t>www.cartersvilleschools.org/cps</w:t>
                        </w:r>
                      </w:hyperlink>
                    </w:p>
                    <w:p w14:paraId="0B41E39F" w14:textId="4FD67921" w:rsidR="00171E34" w:rsidRDefault="00171E34" w:rsidP="00171E34"/>
                    <w:p w14:paraId="71F1D68E" w14:textId="77777777" w:rsidR="00171E34" w:rsidRPr="00171E34" w:rsidRDefault="00171E34" w:rsidP="00171E34"/>
                    <w:p w14:paraId="76695183" w14:textId="77777777" w:rsidR="00BC6EDC" w:rsidRDefault="0013442E">
                      <w:pPr>
                        <w:rPr>
                          <w:rFonts w:ascii="Textile" w:hAnsi="Textile"/>
                        </w:rPr>
                      </w:pPr>
                    </w:p>
                    <w:p w14:paraId="76695185" w14:textId="7AD3AE10" w:rsidR="00BC6EDC" w:rsidRPr="005A6728" w:rsidRDefault="00E51C25" w:rsidP="005A6728">
                      <w:pPr>
                        <w:ind w:left="1440" w:firstLine="720"/>
                        <w:rPr>
                          <w:sz w:val="28"/>
                        </w:rPr>
                      </w:pPr>
                      <w:r w:rsidRPr="005C5C09">
                        <w:rPr>
                          <w:sz w:val="28"/>
                        </w:rPr>
                        <w:t>Kinderga</w:t>
                      </w:r>
                      <w:r w:rsidR="00FC5AA3">
                        <w:rPr>
                          <w:sz w:val="28"/>
                        </w:rPr>
                        <w:t>rten Teachers</w:t>
                      </w:r>
                      <w:r w:rsidR="00FC5AA3">
                        <w:rPr>
                          <w:sz w:val="28"/>
                        </w:rPr>
                        <w:tab/>
                      </w:r>
                      <w:r w:rsidR="00FC5AA3">
                        <w:rPr>
                          <w:sz w:val="28"/>
                        </w:rPr>
                        <w:tab/>
                      </w:r>
                      <w:r w:rsidR="00FC5AA3">
                        <w:rPr>
                          <w:sz w:val="28"/>
                        </w:rPr>
                        <w:tab/>
                        <w:t>Date:  August 16, 2018</w:t>
                      </w:r>
                    </w:p>
                    <w:p w14:paraId="76695186" w14:textId="77777777" w:rsidR="00BC6EDC" w:rsidRDefault="0013442E"/>
                    <w:p w14:paraId="76695187" w14:textId="77777777" w:rsidR="00BC6EDC" w:rsidRDefault="0013442E"/>
                    <w:p w14:paraId="76695188" w14:textId="77777777" w:rsidR="00BC6EDC" w:rsidRDefault="0013442E">
                      <w:pPr>
                        <w:pStyle w:val="Heading5"/>
                        <w:jc w:val="left"/>
                        <w:rPr>
                          <w:color w:val="000000"/>
                          <w:sz w:val="24"/>
                        </w:rPr>
                      </w:pPr>
                    </w:p>
                  </w:txbxContent>
                </v:textbox>
                <w10:wrap anchorx="page" anchory="page"/>
              </v:shape>
            </w:pict>
          </mc:Fallback>
        </mc:AlternateContent>
      </w:r>
      <w:r w:rsidR="005C5C09">
        <w:rPr>
          <w:noProof/>
        </w:rPr>
        <mc:AlternateContent>
          <mc:Choice Requires="wps">
            <w:drawing>
              <wp:anchor distT="0" distB="0" distL="114300" distR="114300" simplePos="0" relativeHeight="251658752" behindDoc="0" locked="0" layoutInCell="1" allowOverlap="1" wp14:anchorId="76695162" wp14:editId="76695163">
                <wp:simplePos x="0" y="0"/>
                <wp:positionH relativeFrom="page">
                  <wp:posOffset>2834640</wp:posOffset>
                </wp:positionH>
                <wp:positionV relativeFrom="page">
                  <wp:posOffset>5613400</wp:posOffset>
                </wp:positionV>
                <wp:extent cx="91440" cy="91440"/>
                <wp:effectExtent l="0" t="3175" r="0" b="635"/>
                <wp:wrapNone/>
                <wp:docPr id="16" name="Text Box 1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9518C" w14:textId="77777777" w:rsidR="00BC6EDC" w:rsidRDefault="00B3025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95162" id="Text Box 16" o:spid="_x0000_s1029" type="#_x0000_t202" style="position:absolute;left:0;text-align:left;margin-left:223.2pt;margin-top:442pt;width:7.2pt;height:7.2pt;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" filled="f" stroked="f">
                <v:textbox inset="0,0,0,0">
                  <w:txbxContent>
                    <w:p w14:paraId="7669518C" w14:textId="77777777" w:rsidR="00BC6EDC" w:rsidRDefault="0013442E">
                      <w:pPr>
                        <w:pStyle w:val="BodyText"/>
                      </w:pPr>
                    </w:p>
                  </w:txbxContent>
                </v:textbox>
                <w10:wrap anchorx="page" anchory="page"/>
              </v:shape>
            </w:pict>
          </mc:Fallback>
        </mc:AlternateContent>
      </w:r>
    </w:p>
    <w:p w14:paraId="7669513A" w14:textId="77777777" w:rsidR="00BC6EDC" w:rsidRDefault="00B3025C">
      <w:pPr>
        <w:ind w:left="-1440" w:firstLine="1440"/>
      </w:pPr>
    </w:p>
    <w:p w14:paraId="7669513B" w14:textId="2BDA1AC5" w:rsidR="00BC6EDC" w:rsidRDefault="00D67499">
      <w:pPr>
        <w:ind w:left="-1440"/>
      </w:pPr>
      <w:r>
        <w:rPr>
          <w:noProof/>
        </w:rPr>
        <mc:AlternateContent>
          <mc:Choice Requires="wps">
            <w:drawing>
              <wp:anchor distT="0" distB="0" distL="114300" distR="114300" simplePos="0" relativeHeight="251663872" behindDoc="0" locked="0" layoutInCell="1" allowOverlap="1" wp14:anchorId="7669516A" wp14:editId="49412409">
                <wp:simplePos x="0" y="0"/>
                <wp:positionH relativeFrom="column">
                  <wp:posOffset>-914400</wp:posOffset>
                </wp:positionH>
                <wp:positionV relativeFrom="paragraph">
                  <wp:posOffset>218440</wp:posOffset>
                </wp:positionV>
                <wp:extent cx="2209800" cy="6886575"/>
                <wp:effectExtent l="0" t="0" r="19050" b="28575"/>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886575"/>
                        </a:xfrm>
                        <a:prstGeom prst="rect">
                          <a:avLst/>
                        </a:prstGeom>
                        <a:solidFill>
                          <a:srgbClr val="FFFFFF"/>
                        </a:solidFill>
                        <a:ln w="9525">
                          <a:solidFill>
                            <a:srgbClr val="000000"/>
                          </a:solidFill>
                          <a:miter lim="800000"/>
                          <a:headEnd/>
                          <a:tailEnd/>
                        </a:ln>
                      </wps:spPr>
                      <wps:txbx>
                        <w:txbxContent>
                          <w:p w14:paraId="766951A2" w14:textId="77777777" w:rsidR="00BC6EDC" w:rsidRPr="00171E34" w:rsidRDefault="00E51C25" w:rsidP="00BC6EDC">
                            <w:pPr>
                              <w:rPr>
                                <w:color w:val="00B050"/>
                              </w:rPr>
                            </w:pPr>
                            <w:r w:rsidRPr="00171E34">
                              <w:rPr>
                                <w:color w:val="00B050"/>
                              </w:rPr>
                              <w:t>REMINDERS:</w:t>
                            </w:r>
                          </w:p>
                          <w:p w14:paraId="766951A3" w14:textId="77777777" w:rsidR="00BC6EDC" w:rsidRPr="005A6728" w:rsidRDefault="00B3025C" w:rsidP="00BC6EDC">
                            <w:pPr>
                              <w:rPr>
                                <w:sz w:val="16"/>
                                <w:szCs w:val="16"/>
                              </w:rPr>
                            </w:pPr>
                          </w:p>
                          <w:p w14:paraId="766951A4" w14:textId="05718161" w:rsidR="00BC6EDC" w:rsidRPr="00A14CAD" w:rsidRDefault="00E51C25" w:rsidP="00BC6EDC">
                            <w:pPr>
                              <w:rPr>
                                <w:sz w:val="22"/>
                                <w:szCs w:val="22"/>
                              </w:rPr>
                            </w:pPr>
                            <w:proofErr w:type="gramStart"/>
                            <w:r w:rsidRPr="00A14CAD">
                              <w:rPr>
                                <w:sz w:val="22"/>
                                <w:szCs w:val="22"/>
                              </w:rPr>
                              <w:t>*Please</w:t>
                            </w:r>
                            <w:proofErr w:type="gramEnd"/>
                            <w:r w:rsidRPr="00A14CAD">
                              <w:rPr>
                                <w:sz w:val="22"/>
                                <w:szCs w:val="22"/>
                              </w:rPr>
                              <w:t xml:space="preserve"> make sure that you</w:t>
                            </w:r>
                            <w:r w:rsidR="00AF6514">
                              <w:rPr>
                                <w:sz w:val="22"/>
                                <w:szCs w:val="22"/>
                              </w:rPr>
                              <w:t>r child has a change of clothes in their book bag.</w:t>
                            </w:r>
                          </w:p>
                          <w:p w14:paraId="766951A5" w14:textId="77777777" w:rsidR="00BC6EDC" w:rsidRPr="005A6728" w:rsidRDefault="00B3025C" w:rsidP="00BC6EDC">
                            <w:pPr>
                              <w:rPr>
                                <w:sz w:val="16"/>
                                <w:szCs w:val="16"/>
                              </w:rPr>
                            </w:pPr>
                          </w:p>
                          <w:p w14:paraId="766951A6" w14:textId="6B926EAA" w:rsidR="00BC6EDC" w:rsidRPr="00A14CAD" w:rsidRDefault="00E51C25" w:rsidP="00BC6EDC">
                            <w:pPr>
                              <w:rPr>
                                <w:sz w:val="22"/>
                                <w:szCs w:val="22"/>
                              </w:rPr>
                            </w:pPr>
                            <w:r w:rsidRPr="00A14CAD">
                              <w:rPr>
                                <w:sz w:val="22"/>
                                <w:szCs w:val="22"/>
                              </w:rPr>
                              <w:t xml:space="preserve">*Please have your child wear tennis shoes on PE days. </w:t>
                            </w:r>
                            <w:r w:rsidR="00AF6514">
                              <w:rPr>
                                <w:sz w:val="22"/>
                                <w:szCs w:val="22"/>
                              </w:rPr>
                              <w:t xml:space="preserve">Your child’s schedule </w:t>
                            </w:r>
                            <w:proofErr w:type="gramStart"/>
                            <w:r w:rsidR="00AF6514">
                              <w:rPr>
                                <w:sz w:val="22"/>
                                <w:szCs w:val="22"/>
                              </w:rPr>
                              <w:t>is listed</w:t>
                            </w:r>
                            <w:proofErr w:type="gramEnd"/>
                            <w:r w:rsidR="00AF6514">
                              <w:rPr>
                                <w:sz w:val="22"/>
                                <w:szCs w:val="22"/>
                              </w:rPr>
                              <w:t xml:space="preserve"> on the back of their folder.</w:t>
                            </w:r>
                            <w:r w:rsidRPr="00A14CAD">
                              <w:rPr>
                                <w:sz w:val="22"/>
                                <w:szCs w:val="22"/>
                              </w:rPr>
                              <w:t xml:space="preserve"> </w:t>
                            </w:r>
                          </w:p>
                          <w:p w14:paraId="766951A7" w14:textId="77777777" w:rsidR="00BC6EDC" w:rsidRPr="005A6728" w:rsidRDefault="00B3025C" w:rsidP="00BC6EDC">
                            <w:pPr>
                              <w:rPr>
                                <w:sz w:val="16"/>
                                <w:szCs w:val="16"/>
                              </w:rPr>
                            </w:pPr>
                          </w:p>
                          <w:p w14:paraId="0AC3601F" w14:textId="4439E19B" w:rsidR="005A6728" w:rsidRPr="005A6728" w:rsidRDefault="00BA384E" w:rsidP="00BC6EDC">
                            <w:pPr>
                              <w:rPr>
                                <w:sz w:val="16"/>
                                <w:szCs w:val="16"/>
                              </w:rPr>
                            </w:pPr>
                            <w:r>
                              <w:rPr>
                                <w:sz w:val="22"/>
                                <w:szCs w:val="22"/>
                              </w:rPr>
                              <w:t>* Make sure your child wears clothes that are easy enough for them to go to the restroom and not need help.</w:t>
                            </w:r>
                          </w:p>
                          <w:p w14:paraId="5625C868" w14:textId="21591330" w:rsidR="00A14CAD" w:rsidRDefault="00A14CAD" w:rsidP="00BC6EDC">
                            <w:pPr>
                              <w:rPr>
                                <w:sz w:val="22"/>
                                <w:szCs w:val="22"/>
                              </w:rPr>
                            </w:pPr>
                          </w:p>
                          <w:p w14:paraId="35F16B9F" w14:textId="6BAC72E1" w:rsidR="00171E34" w:rsidRDefault="00E51C25" w:rsidP="00BC6EDC">
                            <w:pPr>
                              <w:rPr>
                                <w:sz w:val="22"/>
                                <w:szCs w:val="22"/>
                              </w:rPr>
                            </w:pPr>
                            <w:r w:rsidRPr="00A14CAD">
                              <w:rPr>
                                <w:b/>
                                <w:sz w:val="22"/>
                                <w:szCs w:val="22"/>
                                <w:u w:val="single"/>
                              </w:rPr>
                              <w:t>*Dismissal process:</w:t>
                            </w:r>
                            <w:r w:rsidRPr="00A14CAD">
                              <w:rPr>
                                <w:sz w:val="22"/>
                                <w:szCs w:val="22"/>
                              </w:rPr>
                              <w:t xml:space="preserve">  Students that are car riders need to </w:t>
                            </w:r>
                          </w:p>
                          <w:p w14:paraId="51FC00C9" w14:textId="3AE6AC99" w:rsidR="00171E34" w:rsidRDefault="00171E34" w:rsidP="00BC6EDC">
                            <w:pPr>
                              <w:rPr>
                                <w:sz w:val="22"/>
                                <w:szCs w:val="22"/>
                              </w:rPr>
                            </w:pPr>
                            <w:r>
                              <w:rPr>
                                <w:sz w:val="22"/>
                                <w:szCs w:val="22"/>
                              </w:rPr>
                              <w:t>(1) B</w:t>
                            </w:r>
                            <w:r w:rsidR="00E51C25" w:rsidRPr="00A14CAD">
                              <w:rPr>
                                <w:sz w:val="22"/>
                                <w:szCs w:val="22"/>
                              </w:rPr>
                              <w:t>e loade</w:t>
                            </w:r>
                            <w:r>
                              <w:rPr>
                                <w:sz w:val="22"/>
                                <w:szCs w:val="22"/>
                              </w:rPr>
                              <w:t>d on the right side of the car.</w:t>
                            </w:r>
                          </w:p>
                          <w:p w14:paraId="04DF7193" w14:textId="5539F992" w:rsidR="00171E34" w:rsidRDefault="00171E34" w:rsidP="00BC6EDC">
                            <w:pPr>
                              <w:rPr>
                                <w:sz w:val="22"/>
                                <w:szCs w:val="22"/>
                              </w:rPr>
                            </w:pPr>
                            <w:r>
                              <w:rPr>
                                <w:sz w:val="22"/>
                                <w:szCs w:val="22"/>
                              </w:rPr>
                              <w:t>(2) K</w:t>
                            </w:r>
                            <w:r w:rsidR="00E51C25" w:rsidRPr="00A14CAD">
                              <w:rPr>
                                <w:sz w:val="22"/>
                                <w:szCs w:val="22"/>
                              </w:rPr>
                              <w:t>now the colo</w:t>
                            </w:r>
                            <w:r>
                              <w:rPr>
                                <w:sz w:val="22"/>
                                <w:szCs w:val="22"/>
                              </w:rPr>
                              <w:t>r of the car picking them up.</w:t>
                            </w:r>
                          </w:p>
                          <w:p w14:paraId="766951A9" w14:textId="027832EE" w:rsidR="00BC6EDC" w:rsidRPr="00A14CAD" w:rsidRDefault="00171E34" w:rsidP="00BC6EDC">
                            <w:pPr>
                              <w:rPr>
                                <w:sz w:val="22"/>
                                <w:szCs w:val="22"/>
                              </w:rPr>
                            </w:pPr>
                            <w:r>
                              <w:rPr>
                                <w:sz w:val="22"/>
                                <w:szCs w:val="22"/>
                              </w:rPr>
                              <w:t>(3) B</w:t>
                            </w:r>
                            <w:r w:rsidR="00E51C25" w:rsidRPr="00A14CAD">
                              <w:rPr>
                                <w:sz w:val="22"/>
                                <w:szCs w:val="22"/>
                              </w:rPr>
                              <w:t xml:space="preserve">uckle themselves into the car. </w:t>
                            </w:r>
                          </w:p>
                          <w:p w14:paraId="32A91386" w14:textId="77777777" w:rsidR="00171E34" w:rsidRDefault="00E51C25">
                            <w:pPr>
                              <w:widowControl w:val="0"/>
                              <w:autoSpaceDE w:val="0"/>
                              <w:autoSpaceDN w:val="0"/>
                              <w:adjustRightInd w:val="0"/>
                              <w:rPr>
                                <w:rFonts w:cs="Calibri"/>
                                <w:sz w:val="22"/>
                                <w:szCs w:val="22"/>
                                <w:lang w:bidi="en-US"/>
                              </w:rPr>
                            </w:pPr>
                            <w:proofErr w:type="gramStart"/>
                            <w:r w:rsidRPr="00A14CAD">
                              <w:rPr>
                                <w:b/>
                                <w:sz w:val="22"/>
                                <w:szCs w:val="22"/>
                              </w:rPr>
                              <w:t>*</w:t>
                            </w:r>
                            <w:r w:rsidRPr="00A14CAD">
                              <w:rPr>
                                <w:sz w:val="22"/>
                                <w:szCs w:val="22"/>
                              </w:rPr>
                              <w:t xml:space="preserve"> </w:t>
                            </w:r>
                            <w:r w:rsidRPr="00A14CAD">
                              <w:rPr>
                                <w:rFonts w:cs="Calibri"/>
                                <w:sz w:val="22"/>
                                <w:szCs w:val="22"/>
                                <w:lang w:bidi="en-US"/>
                              </w:rPr>
                              <w:t>Please</w:t>
                            </w:r>
                            <w:proofErr w:type="gramEnd"/>
                            <w:r w:rsidRPr="00A14CAD">
                              <w:rPr>
                                <w:rFonts w:cs="Calibri"/>
                                <w:sz w:val="22"/>
                                <w:szCs w:val="22"/>
                                <w:lang w:bidi="en-US"/>
                              </w:rPr>
                              <w:t xml:space="preserve"> remain in your car while teachers load all students, this will make the carpool line </w:t>
                            </w:r>
                            <w:r w:rsidR="00171E34">
                              <w:rPr>
                                <w:rFonts w:cs="Calibri"/>
                                <w:sz w:val="22"/>
                                <w:szCs w:val="22"/>
                                <w:lang w:bidi="en-US"/>
                              </w:rPr>
                              <w:t xml:space="preserve">safe and </w:t>
                            </w:r>
                            <w:r w:rsidRPr="00A14CAD">
                              <w:rPr>
                                <w:rFonts w:cs="Calibri"/>
                                <w:sz w:val="22"/>
                                <w:szCs w:val="22"/>
                                <w:lang w:bidi="en-US"/>
                              </w:rPr>
                              <w:t>flow faster. If you n</w:t>
                            </w:r>
                            <w:r w:rsidR="005A6728">
                              <w:rPr>
                                <w:rFonts w:cs="Calibri"/>
                                <w:sz w:val="22"/>
                                <w:szCs w:val="22"/>
                                <w:lang w:bidi="en-US"/>
                              </w:rPr>
                              <w:t>eed to buckle your child,</w:t>
                            </w:r>
                            <w:r w:rsidRPr="00A14CAD">
                              <w:rPr>
                                <w:rFonts w:cs="Calibri"/>
                                <w:sz w:val="22"/>
                                <w:szCs w:val="22"/>
                                <w:lang w:bidi="en-US"/>
                              </w:rPr>
                              <w:t xml:space="preserve"> pull up to</w:t>
                            </w:r>
                            <w:r w:rsidRPr="00A14CAD">
                              <w:rPr>
                                <w:rFonts w:ascii="Calibri" w:hAnsi="Calibri" w:cs="Calibri"/>
                                <w:sz w:val="22"/>
                                <w:szCs w:val="22"/>
                                <w:lang w:bidi="en-US"/>
                              </w:rPr>
                              <w:t xml:space="preserve"> </w:t>
                            </w:r>
                            <w:r w:rsidRPr="00A14CAD">
                              <w:rPr>
                                <w:rFonts w:cs="Calibri"/>
                                <w:sz w:val="22"/>
                                <w:szCs w:val="22"/>
                                <w:lang w:bidi="en-US"/>
                              </w:rPr>
                              <w:t>the stop sign, other</w:t>
                            </w:r>
                            <w:r w:rsidR="00171E34">
                              <w:rPr>
                                <w:rFonts w:cs="Calibri"/>
                                <w:sz w:val="22"/>
                                <w:szCs w:val="22"/>
                                <w:lang w:bidi="en-US"/>
                              </w:rPr>
                              <w:t xml:space="preserve">wise traffic </w:t>
                            </w:r>
                            <w:proofErr w:type="gramStart"/>
                            <w:r w:rsidR="00171E34">
                              <w:rPr>
                                <w:rFonts w:cs="Calibri"/>
                                <w:sz w:val="22"/>
                                <w:szCs w:val="22"/>
                                <w:lang w:bidi="en-US"/>
                              </w:rPr>
                              <w:t>is stopped</w:t>
                            </w:r>
                            <w:proofErr w:type="gramEnd"/>
                            <w:r w:rsidR="00171E34">
                              <w:rPr>
                                <w:rFonts w:cs="Calibri"/>
                                <w:sz w:val="22"/>
                                <w:szCs w:val="22"/>
                                <w:lang w:bidi="en-US"/>
                              </w:rPr>
                              <w:t>.</w:t>
                            </w:r>
                          </w:p>
                          <w:p w14:paraId="766951AB" w14:textId="60FE5A89" w:rsidR="00BC6EDC" w:rsidRPr="00D67499" w:rsidRDefault="00E51C25" w:rsidP="00D67499">
                            <w:pPr>
                              <w:widowControl w:val="0"/>
                              <w:autoSpaceDE w:val="0"/>
                              <w:autoSpaceDN w:val="0"/>
                              <w:adjustRightInd w:val="0"/>
                              <w:rPr>
                                <w:rFonts w:cs="Calibri"/>
                                <w:sz w:val="22"/>
                                <w:szCs w:val="22"/>
                                <w:lang w:bidi="en-US"/>
                              </w:rPr>
                            </w:pPr>
                            <w:r w:rsidRPr="00A14CAD">
                              <w:rPr>
                                <w:rFonts w:cs="Calibri"/>
                                <w:sz w:val="22"/>
                                <w:szCs w:val="22"/>
                                <w:lang w:bidi="en-US"/>
                              </w:rPr>
                              <w:t>  </w:t>
                            </w:r>
                            <w:proofErr w:type="gramStart"/>
                            <w:r w:rsidRPr="00171E34">
                              <w:rPr>
                                <w:color w:val="0070C0"/>
                                <w:sz w:val="28"/>
                                <w:szCs w:val="28"/>
                                <w:u w:val="single"/>
                              </w:rPr>
                              <w:t>*</w:t>
                            </w:r>
                            <w:r w:rsidRPr="00171E34">
                              <w:rPr>
                                <w:b/>
                                <w:color w:val="0070C0"/>
                                <w:sz w:val="28"/>
                                <w:szCs w:val="28"/>
                                <w:u w:val="single"/>
                              </w:rPr>
                              <w:t>Please</w:t>
                            </w:r>
                            <w:proofErr w:type="gramEnd"/>
                            <w:r w:rsidRPr="00171E34">
                              <w:rPr>
                                <w:b/>
                                <w:color w:val="0070C0"/>
                                <w:sz w:val="28"/>
                                <w:szCs w:val="28"/>
                                <w:u w:val="single"/>
                              </w:rPr>
                              <w:t xml:space="preserve"> be in the car rider line by 2:30.</w:t>
                            </w:r>
                          </w:p>
                          <w:p w14:paraId="4291F1FF" w14:textId="73FDADA8" w:rsidR="00D67499" w:rsidRDefault="00D67499" w:rsidP="00BC6EDC">
                            <w:pPr>
                              <w:rPr>
                                <w:b/>
                                <w:color w:val="0070C0"/>
                                <w:sz w:val="28"/>
                                <w:szCs w:val="28"/>
                                <w:u w:val="single"/>
                              </w:rPr>
                            </w:pPr>
                          </w:p>
                          <w:p w14:paraId="65FC070E" w14:textId="77777777" w:rsidR="00D67499" w:rsidRDefault="00D67499" w:rsidP="00BC6EDC">
                            <w:pPr>
                              <w:rPr>
                                <w:b/>
                                <w:color w:val="0070C0"/>
                                <w:sz w:val="28"/>
                                <w:szCs w:val="28"/>
                                <w:u w:val="single"/>
                              </w:rPr>
                            </w:pPr>
                          </w:p>
                          <w:p w14:paraId="522AF493" w14:textId="54F586F7" w:rsidR="00AF6514" w:rsidRDefault="00AF6514" w:rsidP="00BC6EDC">
                            <w:pPr>
                              <w:rPr>
                                <w:b/>
                                <w:color w:val="0070C0"/>
                                <w:sz w:val="28"/>
                                <w:szCs w:val="28"/>
                                <w:u w:val="single"/>
                              </w:rPr>
                            </w:pPr>
                          </w:p>
                          <w:p w14:paraId="6A478A38" w14:textId="77777777" w:rsidR="00AF6514" w:rsidRPr="00171E34" w:rsidRDefault="00AF6514" w:rsidP="00BC6EDC">
                            <w:pPr>
                              <w:rPr>
                                <w:b/>
                                <w:color w:val="0070C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9516A" id="_x0000_t202" coordsize="21600,21600" o:spt="202" path="m,l,21600r21600,l21600,xe">
                <v:stroke joinstyle="miter"/>
                <v:path gradientshapeok="t" o:connecttype="rect"/>
              </v:shapetype>
              <v:shape id="Text Box 26" o:spid="_x0000_s1030" type="#_x0000_t202" style="position:absolute;left:0;text-align:left;margin-left:-1in;margin-top:17.2pt;width:174pt;height:54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d/LwIAAFo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">
                <v:textbox>
                  <w:txbxContent>
                    <w:p w14:paraId="766951A2" w14:textId="77777777" w:rsidR="00BC6EDC" w:rsidRPr="00171E34" w:rsidRDefault="00E51C25" w:rsidP="00BC6EDC">
                      <w:pPr>
                        <w:rPr>
                          <w:color w:val="00B050"/>
                        </w:rPr>
                      </w:pPr>
                      <w:r w:rsidRPr="00171E34">
                        <w:rPr>
                          <w:color w:val="00B050"/>
                        </w:rPr>
                        <w:t>REMINDERS:</w:t>
                      </w:r>
                    </w:p>
                    <w:p w14:paraId="766951A3" w14:textId="77777777" w:rsidR="00BC6EDC" w:rsidRPr="005A6728" w:rsidRDefault="00B017F3" w:rsidP="00BC6EDC">
                      <w:pPr>
                        <w:rPr>
                          <w:sz w:val="16"/>
                          <w:szCs w:val="16"/>
                        </w:rPr>
                      </w:pPr>
                    </w:p>
                    <w:p w14:paraId="766951A4" w14:textId="05718161" w:rsidR="00BC6EDC" w:rsidRPr="00A14CAD" w:rsidRDefault="00E51C25" w:rsidP="00BC6EDC">
                      <w:pPr>
                        <w:rPr>
                          <w:sz w:val="22"/>
                          <w:szCs w:val="22"/>
                        </w:rPr>
                      </w:pPr>
                      <w:proofErr w:type="gramStart"/>
                      <w:r w:rsidRPr="00A14CAD">
                        <w:rPr>
                          <w:sz w:val="22"/>
                          <w:szCs w:val="22"/>
                        </w:rPr>
                        <w:t>*Please</w:t>
                      </w:r>
                      <w:proofErr w:type="gramEnd"/>
                      <w:r w:rsidRPr="00A14CAD">
                        <w:rPr>
                          <w:sz w:val="22"/>
                          <w:szCs w:val="22"/>
                        </w:rPr>
                        <w:t xml:space="preserve"> make sure that you</w:t>
                      </w:r>
                      <w:r w:rsidR="00AF6514">
                        <w:rPr>
                          <w:sz w:val="22"/>
                          <w:szCs w:val="22"/>
                        </w:rPr>
                        <w:t>r child has a change of clothes in their book bag.</w:t>
                      </w:r>
                    </w:p>
                    <w:p w14:paraId="766951A5" w14:textId="77777777" w:rsidR="00BC6EDC" w:rsidRPr="005A6728" w:rsidRDefault="00B017F3" w:rsidP="00BC6EDC">
                      <w:pPr>
                        <w:rPr>
                          <w:sz w:val="16"/>
                          <w:szCs w:val="16"/>
                        </w:rPr>
                      </w:pPr>
                    </w:p>
                    <w:p w14:paraId="766951A6" w14:textId="6B926EAA" w:rsidR="00BC6EDC" w:rsidRPr="00A14CAD" w:rsidRDefault="00E51C25" w:rsidP="00BC6EDC">
                      <w:pPr>
                        <w:rPr>
                          <w:sz w:val="22"/>
                          <w:szCs w:val="22"/>
                        </w:rPr>
                      </w:pPr>
                      <w:r w:rsidRPr="00A14CAD">
                        <w:rPr>
                          <w:sz w:val="22"/>
                          <w:szCs w:val="22"/>
                        </w:rPr>
                        <w:t xml:space="preserve">*Please have your child wear tennis shoes on PE days. </w:t>
                      </w:r>
                      <w:r w:rsidR="00AF6514">
                        <w:rPr>
                          <w:sz w:val="22"/>
                          <w:szCs w:val="22"/>
                        </w:rPr>
                        <w:t xml:space="preserve">Your child’s schedule </w:t>
                      </w:r>
                      <w:proofErr w:type="gramStart"/>
                      <w:r w:rsidR="00AF6514">
                        <w:rPr>
                          <w:sz w:val="22"/>
                          <w:szCs w:val="22"/>
                        </w:rPr>
                        <w:t>is listed</w:t>
                      </w:r>
                      <w:proofErr w:type="gramEnd"/>
                      <w:r w:rsidR="00AF6514">
                        <w:rPr>
                          <w:sz w:val="22"/>
                          <w:szCs w:val="22"/>
                        </w:rPr>
                        <w:t xml:space="preserve"> on the back of their folder.</w:t>
                      </w:r>
                      <w:r w:rsidRPr="00A14CAD">
                        <w:rPr>
                          <w:sz w:val="22"/>
                          <w:szCs w:val="22"/>
                        </w:rPr>
                        <w:t xml:space="preserve"> </w:t>
                      </w:r>
                    </w:p>
                    <w:p w14:paraId="766951A7" w14:textId="77777777" w:rsidR="00BC6EDC" w:rsidRPr="005A6728" w:rsidRDefault="00B017F3" w:rsidP="00BC6EDC">
                      <w:pPr>
                        <w:rPr>
                          <w:sz w:val="16"/>
                          <w:szCs w:val="16"/>
                        </w:rPr>
                      </w:pPr>
                    </w:p>
                    <w:p w14:paraId="0AC3601F" w14:textId="4439E19B" w:rsidR="005A6728" w:rsidRPr="005A6728" w:rsidRDefault="00BA384E" w:rsidP="00BC6EDC">
                      <w:pPr>
                        <w:rPr>
                          <w:sz w:val="16"/>
                          <w:szCs w:val="16"/>
                        </w:rPr>
                      </w:pPr>
                      <w:r>
                        <w:rPr>
                          <w:sz w:val="22"/>
                          <w:szCs w:val="22"/>
                        </w:rPr>
                        <w:t>* Make sure your child wears clothes that are easy enough for them to go to the restroom and not need help.</w:t>
                      </w:r>
                    </w:p>
                    <w:p w14:paraId="5625C868" w14:textId="21591330" w:rsidR="00A14CAD" w:rsidRDefault="00A14CAD" w:rsidP="00BC6EDC">
                      <w:pPr>
                        <w:rPr>
                          <w:sz w:val="22"/>
                          <w:szCs w:val="22"/>
                        </w:rPr>
                      </w:pPr>
                    </w:p>
                    <w:p w14:paraId="35F16B9F" w14:textId="6BAC72E1" w:rsidR="00171E34" w:rsidRDefault="00E51C25" w:rsidP="00BC6EDC">
                      <w:pPr>
                        <w:rPr>
                          <w:sz w:val="22"/>
                          <w:szCs w:val="22"/>
                        </w:rPr>
                      </w:pPr>
                      <w:r w:rsidRPr="00A14CAD">
                        <w:rPr>
                          <w:b/>
                          <w:sz w:val="22"/>
                          <w:szCs w:val="22"/>
                          <w:u w:val="single"/>
                        </w:rPr>
                        <w:t>*Dismissal process:</w:t>
                      </w:r>
                      <w:r w:rsidRPr="00A14CAD">
                        <w:rPr>
                          <w:sz w:val="22"/>
                          <w:szCs w:val="22"/>
                        </w:rPr>
                        <w:t xml:space="preserve">  Students that are car riders need to </w:t>
                      </w:r>
                    </w:p>
                    <w:p w14:paraId="51FC00C9" w14:textId="3AE6AC99" w:rsidR="00171E34" w:rsidRDefault="00171E34" w:rsidP="00BC6EDC">
                      <w:pPr>
                        <w:rPr>
                          <w:sz w:val="22"/>
                          <w:szCs w:val="22"/>
                        </w:rPr>
                      </w:pPr>
                      <w:r>
                        <w:rPr>
                          <w:sz w:val="22"/>
                          <w:szCs w:val="22"/>
                        </w:rPr>
                        <w:t>(1) B</w:t>
                      </w:r>
                      <w:r w:rsidR="00E51C25" w:rsidRPr="00A14CAD">
                        <w:rPr>
                          <w:sz w:val="22"/>
                          <w:szCs w:val="22"/>
                        </w:rPr>
                        <w:t>e loade</w:t>
                      </w:r>
                      <w:r>
                        <w:rPr>
                          <w:sz w:val="22"/>
                          <w:szCs w:val="22"/>
                        </w:rPr>
                        <w:t>d on the right side of the car.</w:t>
                      </w:r>
                    </w:p>
                    <w:p w14:paraId="04DF7193" w14:textId="5539F992" w:rsidR="00171E34" w:rsidRDefault="00171E34" w:rsidP="00BC6EDC">
                      <w:pPr>
                        <w:rPr>
                          <w:sz w:val="22"/>
                          <w:szCs w:val="22"/>
                        </w:rPr>
                      </w:pPr>
                      <w:r>
                        <w:rPr>
                          <w:sz w:val="22"/>
                          <w:szCs w:val="22"/>
                        </w:rPr>
                        <w:t>(2) K</w:t>
                      </w:r>
                      <w:r w:rsidR="00E51C25" w:rsidRPr="00A14CAD">
                        <w:rPr>
                          <w:sz w:val="22"/>
                          <w:szCs w:val="22"/>
                        </w:rPr>
                        <w:t>now the colo</w:t>
                      </w:r>
                      <w:r>
                        <w:rPr>
                          <w:sz w:val="22"/>
                          <w:szCs w:val="22"/>
                        </w:rPr>
                        <w:t>r of the car picking them up.</w:t>
                      </w:r>
                    </w:p>
                    <w:p w14:paraId="766951A9" w14:textId="027832EE" w:rsidR="00BC6EDC" w:rsidRPr="00A14CAD" w:rsidRDefault="00171E34" w:rsidP="00BC6EDC">
                      <w:pPr>
                        <w:rPr>
                          <w:sz w:val="22"/>
                          <w:szCs w:val="22"/>
                        </w:rPr>
                      </w:pPr>
                      <w:r>
                        <w:rPr>
                          <w:sz w:val="22"/>
                          <w:szCs w:val="22"/>
                        </w:rPr>
                        <w:t>(3) B</w:t>
                      </w:r>
                      <w:r w:rsidR="00E51C25" w:rsidRPr="00A14CAD">
                        <w:rPr>
                          <w:sz w:val="22"/>
                          <w:szCs w:val="22"/>
                        </w:rPr>
                        <w:t xml:space="preserve">uckle themselves into the car. </w:t>
                      </w:r>
                    </w:p>
                    <w:p w14:paraId="32A91386" w14:textId="77777777" w:rsidR="00171E34" w:rsidRDefault="00E51C25">
                      <w:pPr>
                        <w:widowControl w:val="0"/>
                        <w:autoSpaceDE w:val="0"/>
                        <w:autoSpaceDN w:val="0"/>
                        <w:adjustRightInd w:val="0"/>
                        <w:rPr>
                          <w:rFonts w:cs="Calibri"/>
                          <w:sz w:val="22"/>
                          <w:szCs w:val="22"/>
                          <w:lang w:bidi="en-US"/>
                        </w:rPr>
                      </w:pPr>
                      <w:proofErr w:type="gramStart"/>
                      <w:r w:rsidRPr="00A14CAD">
                        <w:rPr>
                          <w:b/>
                          <w:sz w:val="22"/>
                          <w:szCs w:val="22"/>
                        </w:rPr>
                        <w:t>*</w:t>
                      </w:r>
                      <w:r w:rsidRPr="00A14CAD">
                        <w:rPr>
                          <w:sz w:val="22"/>
                          <w:szCs w:val="22"/>
                        </w:rPr>
                        <w:t xml:space="preserve"> </w:t>
                      </w:r>
                      <w:r w:rsidRPr="00A14CAD">
                        <w:rPr>
                          <w:rFonts w:cs="Calibri"/>
                          <w:sz w:val="22"/>
                          <w:szCs w:val="22"/>
                          <w:lang w:bidi="en-US"/>
                        </w:rPr>
                        <w:t>Please</w:t>
                      </w:r>
                      <w:proofErr w:type="gramEnd"/>
                      <w:r w:rsidRPr="00A14CAD">
                        <w:rPr>
                          <w:rFonts w:cs="Calibri"/>
                          <w:sz w:val="22"/>
                          <w:szCs w:val="22"/>
                          <w:lang w:bidi="en-US"/>
                        </w:rPr>
                        <w:t xml:space="preserve"> remain in your car while teachers load all students, this will make the carpool line </w:t>
                      </w:r>
                      <w:r w:rsidR="00171E34">
                        <w:rPr>
                          <w:rFonts w:cs="Calibri"/>
                          <w:sz w:val="22"/>
                          <w:szCs w:val="22"/>
                          <w:lang w:bidi="en-US"/>
                        </w:rPr>
                        <w:t xml:space="preserve">safe and </w:t>
                      </w:r>
                      <w:r w:rsidRPr="00A14CAD">
                        <w:rPr>
                          <w:rFonts w:cs="Calibri"/>
                          <w:sz w:val="22"/>
                          <w:szCs w:val="22"/>
                          <w:lang w:bidi="en-US"/>
                        </w:rPr>
                        <w:t>flow faster. If you n</w:t>
                      </w:r>
                      <w:r w:rsidR="005A6728">
                        <w:rPr>
                          <w:rFonts w:cs="Calibri"/>
                          <w:sz w:val="22"/>
                          <w:szCs w:val="22"/>
                          <w:lang w:bidi="en-US"/>
                        </w:rPr>
                        <w:t>eed to buckle your child,</w:t>
                      </w:r>
                      <w:r w:rsidRPr="00A14CAD">
                        <w:rPr>
                          <w:rFonts w:cs="Calibri"/>
                          <w:sz w:val="22"/>
                          <w:szCs w:val="22"/>
                          <w:lang w:bidi="en-US"/>
                        </w:rPr>
                        <w:t xml:space="preserve"> pull up to</w:t>
                      </w:r>
                      <w:r w:rsidRPr="00A14CAD">
                        <w:rPr>
                          <w:rFonts w:ascii="Calibri" w:hAnsi="Calibri" w:cs="Calibri"/>
                          <w:sz w:val="22"/>
                          <w:szCs w:val="22"/>
                          <w:lang w:bidi="en-US"/>
                        </w:rPr>
                        <w:t xml:space="preserve"> </w:t>
                      </w:r>
                      <w:r w:rsidRPr="00A14CAD">
                        <w:rPr>
                          <w:rFonts w:cs="Calibri"/>
                          <w:sz w:val="22"/>
                          <w:szCs w:val="22"/>
                          <w:lang w:bidi="en-US"/>
                        </w:rPr>
                        <w:t>the stop sign, other</w:t>
                      </w:r>
                      <w:r w:rsidR="00171E34">
                        <w:rPr>
                          <w:rFonts w:cs="Calibri"/>
                          <w:sz w:val="22"/>
                          <w:szCs w:val="22"/>
                          <w:lang w:bidi="en-US"/>
                        </w:rPr>
                        <w:t xml:space="preserve">wise traffic </w:t>
                      </w:r>
                      <w:proofErr w:type="gramStart"/>
                      <w:r w:rsidR="00171E34">
                        <w:rPr>
                          <w:rFonts w:cs="Calibri"/>
                          <w:sz w:val="22"/>
                          <w:szCs w:val="22"/>
                          <w:lang w:bidi="en-US"/>
                        </w:rPr>
                        <w:t>is stopped</w:t>
                      </w:r>
                      <w:proofErr w:type="gramEnd"/>
                      <w:r w:rsidR="00171E34">
                        <w:rPr>
                          <w:rFonts w:cs="Calibri"/>
                          <w:sz w:val="22"/>
                          <w:szCs w:val="22"/>
                          <w:lang w:bidi="en-US"/>
                        </w:rPr>
                        <w:t>.</w:t>
                      </w:r>
                    </w:p>
                    <w:p w14:paraId="766951AB" w14:textId="60FE5A89" w:rsidR="00BC6EDC" w:rsidRPr="00D67499" w:rsidRDefault="00E51C25" w:rsidP="00D67499">
                      <w:pPr>
                        <w:widowControl w:val="0"/>
                        <w:autoSpaceDE w:val="0"/>
                        <w:autoSpaceDN w:val="0"/>
                        <w:adjustRightInd w:val="0"/>
                        <w:rPr>
                          <w:rFonts w:cs="Calibri"/>
                          <w:sz w:val="22"/>
                          <w:szCs w:val="22"/>
                          <w:lang w:bidi="en-US"/>
                        </w:rPr>
                      </w:pPr>
                      <w:r w:rsidRPr="00A14CAD">
                        <w:rPr>
                          <w:rFonts w:cs="Calibri"/>
                          <w:sz w:val="22"/>
                          <w:szCs w:val="22"/>
                          <w:lang w:bidi="en-US"/>
                        </w:rPr>
                        <w:t>  </w:t>
                      </w:r>
                      <w:proofErr w:type="gramStart"/>
                      <w:r w:rsidRPr="00171E34">
                        <w:rPr>
                          <w:color w:val="0070C0"/>
                          <w:sz w:val="28"/>
                          <w:szCs w:val="28"/>
                          <w:u w:val="single"/>
                        </w:rPr>
                        <w:t>*</w:t>
                      </w:r>
                      <w:r w:rsidRPr="00171E34">
                        <w:rPr>
                          <w:b/>
                          <w:color w:val="0070C0"/>
                          <w:sz w:val="28"/>
                          <w:szCs w:val="28"/>
                          <w:u w:val="single"/>
                        </w:rPr>
                        <w:t>Please</w:t>
                      </w:r>
                      <w:proofErr w:type="gramEnd"/>
                      <w:r w:rsidRPr="00171E34">
                        <w:rPr>
                          <w:b/>
                          <w:color w:val="0070C0"/>
                          <w:sz w:val="28"/>
                          <w:szCs w:val="28"/>
                          <w:u w:val="single"/>
                        </w:rPr>
                        <w:t xml:space="preserve"> be in the car rider line by 2:30.</w:t>
                      </w:r>
                    </w:p>
                    <w:p w14:paraId="4291F1FF" w14:textId="73FDADA8" w:rsidR="00D67499" w:rsidRDefault="00D67499" w:rsidP="00BC6EDC">
                      <w:pPr>
                        <w:rPr>
                          <w:b/>
                          <w:color w:val="0070C0"/>
                          <w:sz w:val="28"/>
                          <w:szCs w:val="28"/>
                          <w:u w:val="single"/>
                        </w:rPr>
                      </w:pPr>
                    </w:p>
                    <w:p w14:paraId="65FC070E" w14:textId="77777777" w:rsidR="00D67499" w:rsidRDefault="00D67499" w:rsidP="00BC6EDC">
                      <w:pPr>
                        <w:rPr>
                          <w:b/>
                          <w:color w:val="0070C0"/>
                          <w:sz w:val="28"/>
                          <w:szCs w:val="28"/>
                          <w:u w:val="single"/>
                        </w:rPr>
                      </w:pPr>
                    </w:p>
                    <w:p w14:paraId="522AF493" w14:textId="54F586F7" w:rsidR="00AF6514" w:rsidRDefault="00AF6514" w:rsidP="00BC6EDC">
                      <w:pPr>
                        <w:rPr>
                          <w:b/>
                          <w:color w:val="0070C0"/>
                          <w:sz w:val="28"/>
                          <w:szCs w:val="28"/>
                          <w:u w:val="single"/>
                        </w:rPr>
                      </w:pPr>
                    </w:p>
                    <w:p w14:paraId="6A478A38" w14:textId="77777777" w:rsidR="00AF6514" w:rsidRPr="00171E34" w:rsidRDefault="00AF6514" w:rsidP="00BC6EDC">
                      <w:pPr>
                        <w:rPr>
                          <w:b/>
                          <w:color w:val="0070C0"/>
                          <w:sz w:val="28"/>
                          <w:szCs w:val="28"/>
                          <w:u w:val="single"/>
                        </w:rPr>
                      </w:pPr>
                    </w:p>
                  </w:txbxContent>
                </v:textbox>
              </v:shape>
            </w:pict>
          </mc:Fallback>
        </mc:AlternateContent>
      </w:r>
      <w:r w:rsidR="00E51C25">
        <w:t xml:space="preserve">          </w:t>
      </w:r>
      <w:r w:rsidR="005C5C09">
        <w:rPr>
          <w:noProof/>
        </w:rPr>
        <mc:AlternateContent>
          <mc:Choice Requires="wps">
            <w:drawing>
              <wp:anchor distT="0" distB="0" distL="114300" distR="114300" simplePos="0" relativeHeight="251651584" behindDoc="0" locked="0" layoutInCell="1" allowOverlap="1" wp14:anchorId="76695164" wp14:editId="76695165">
                <wp:simplePos x="0" y="0"/>
                <wp:positionH relativeFrom="page">
                  <wp:posOffset>1016635</wp:posOffset>
                </wp:positionH>
                <wp:positionV relativeFrom="page">
                  <wp:posOffset>7142480</wp:posOffset>
                </wp:positionV>
                <wp:extent cx="1623060" cy="2011680"/>
                <wp:effectExtent l="0" t="0" r="0" b="0"/>
                <wp:wrapNone/>
                <wp:docPr id="15" name="Text Box 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01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9518D" w14:textId="77777777" w:rsidR="00BC6EDC" w:rsidRDefault="00E51C25">
                            <w:pPr>
                              <w:pStyle w:val="BodyText"/>
                              <w:rPr>
                                <w:b/>
                                <w:i/>
                                <w:color w:val="FFCC00"/>
                                <w:sz w:val="22"/>
                              </w:rPr>
                            </w:pPr>
                            <w:r>
                              <w:rPr>
                                <w:b/>
                                <w:i/>
                                <w:color w:val="FFCC00"/>
                                <w:sz w:val="22"/>
                              </w:rPr>
                              <w:t>Individual Highlights:</w:t>
                            </w:r>
                          </w:p>
                          <w:p w14:paraId="7669518E" w14:textId="77777777" w:rsidR="00BC6EDC" w:rsidRDefault="00E51C25">
                            <w:pPr>
                              <w:pStyle w:val="BodyTextIndent"/>
                              <w:tabs>
                                <w:tab w:val="clear" w:pos="180"/>
                                <w:tab w:val="right" w:pos="1800"/>
                              </w:tabs>
                              <w:spacing w:line="360" w:lineRule="exact"/>
                              <w:ind w:firstLine="0"/>
                              <w:rPr>
                                <w:b/>
                                <w:color w:val="FFFFFF"/>
                                <w:sz w:val="22"/>
                              </w:rPr>
                            </w:pPr>
                            <w:r>
                              <w:rPr>
                                <w:b/>
                                <w:color w:val="FFFFFF"/>
                                <w:sz w:val="22"/>
                              </w:rPr>
                              <w:t>Inside Story</w:t>
                            </w:r>
                            <w:r>
                              <w:rPr>
                                <w:b/>
                                <w:color w:val="FFFFFF"/>
                                <w:sz w:val="22"/>
                              </w:rPr>
                              <w:tab/>
                              <w:t>2</w:t>
                            </w:r>
                          </w:p>
                          <w:p w14:paraId="7669518F" w14:textId="77777777" w:rsidR="00BC6EDC" w:rsidRDefault="00E51C25">
                            <w:pPr>
                              <w:pStyle w:val="BodyTextIndent"/>
                              <w:tabs>
                                <w:tab w:val="clear" w:pos="180"/>
                                <w:tab w:val="right" w:pos="1800"/>
                              </w:tabs>
                              <w:spacing w:line="360" w:lineRule="exact"/>
                              <w:ind w:firstLine="0"/>
                              <w:rPr>
                                <w:b/>
                                <w:color w:val="FFFFFF"/>
                                <w:sz w:val="22"/>
                              </w:rPr>
                            </w:pPr>
                            <w:r>
                              <w:rPr>
                                <w:b/>
                                <w:color w:val="FFFFFF"/>
                                <w:sz w:val="22"/>
                              </w:rPr>
                              <w:t>Inside Story</w:t>
                            </w:r>
                            <w:r>
                              <w:rPr>
                                <w:b/>
                                <w:color w:val="FFFFFF"/>
                                <w:sz w:val="22"/>
                              </w:rPr>
                              <w:tab/>
                              <w:t>3</w:t>
                            </w:r>
                          </w:p>
                          <w:p w14:paraId="76695190" w14:textId="77777777" w:rsidR="00BC6EDC" w:rsidRDefault="00E51C25">
                            <w:pPr>
                              <w:pStyle w:val="BodyTextIndent"/>
                              <w:tabs>
                                <w:tab w:val="clear" w:pos="180"/>
                                <w:tab w:val="right" w:pos="1800"/>
                              </w:tabs>
                              <w:spacing w:line="360" w:lineRule="exact"/>
                              <w:ind w:firstLine="0"/>
                              <w:rPr>
                                <w:b/>
                                <w:color w:val="FFFFFF"/>
                                <w:sz w:val="22"/>
                              </w:rPr>
                            </w:pPr>
                            <w:r>
                              <w:rPr>
                                <w:b/>
                                <w:color w:val="FFFFFF"/>
                                <w:sz w:val="22"/>
                              </w:rPr>
                              <w:t>Inside Story</w:t>
                            </w:r>
                            <w:r>
                              <w:rPr>
                                <w:b/>
                                <w:color w:val="FFFFFF"/>
                                <w:sz w:val="22"/>
                              </w:rPr>
                              <w:tab/>
                              <w:t>4</w:t>
                            </w:r>
                          </w:p>
                          <w:p w14:paraId="76695191" w14:textId="77777777" w:rsidR="00BC6EDC" w:rsidRDefault="00E51C25">
                            <w:pPr>
                              <w:pStyle w:val="BodyTextIndent"/>
                              <w:tabs>
                                <w:tab w:val="clear" w:pos="180"/>
                                <w:tab w:val="right" w:pos="1800"/>
                              </w:tabs>
                              <w:spacing w:line="360" w:lineRule="exact"/>
                              <w:ind w:firstLine="0"/>
                              <w:rPr>
                                <w:b/>
                                <w:color w:val="FFFFFF"/>
                                <w:sz w:val="22"/>
                              </w:rPr>
                            </w:pPr>
                            <w:r>
                              <w:rPr>
                                <w:b/>
                                <w:color w:val="FFFFFF"/>
                                <w:sz w:val="22"/>
                              </w:rPr>
                              <w:t>Inside Story</w:t>
                            </w:r>
                            <w:r>
                              <w:rPr>
                                <w:b/>
                                <w:color w:val="FFFFFF"/>
                                <w:sz w:val="22"/>
                              </w:rPr>
                              <w:tab/>
                              <w:t>5</w:t>
                            </w:r>
                          </w:p>
                          <w:p w14:paraId="76695192" w14:textId="77777777" w:rsidR="00BC6EDC" w:rsidRDefault="00E51C25">
                            <w:pPr>
                              <w:pStyle w:val="BodyTextIndent"/>
                              <w:tabs>
                                <w:tab w:val="clear" w:pos="180"/>
                                <w:tab w:val="right" w:pos="1800"/>
                              </w:tabs>
                              <w:spacing w:line="360" w:lineRule="exact"/>
                              <w:ind w:firstLine="0"/>
                              <w:rPr>
                                <w:b/>
                                <w:color w:val="FFFFFF"/>
                                <w:sz w:val="22"/>
                              </w:rPr>
                            </w:pPr>
                            <w:r>
                              <w:rPr>
                                <w:b/>
                                <w:color w:val="FFFFFF"/>
                                <w:sz w:val="22"/>
                              </w:rPr>
                              <w:t>Inside Story</w:t>
                            </w:r>
                            <w:r>
                              <w:rPr>
                                <w:b/>
                                <w:color w:val="FFFFFF"/>
                                <w:sz w:val="22"/>
                              </w:rPr>
                              <w:tab/>
                              <w:t>6</w:t>
                            </w:r>
                          </w:p>
                          <w:p w14:paraId="76695193" w14:textId="77777777" w:rsidR="00BC6EDC" w:rsidRDefault="00E51C25">
                            <w:pPr>
                              <w:pStyle w:val="BodyTextIndent"/>
                              <w:tabs>
                                <w:tab w:val="clear" w:pos="180"/>
                                <w:tab w:val="right" w:pos="1800"/>
                              </w:tabs>
                              <w:spacing w:line="360" w:lineRule="exact"/>
                              <w:ind w:firstLine="0"/>
                              <w:rPr>
                                <w:b/>
                                <w:color w:val="FFFFFF"/>
                                <w:sz w:val="22"/>
                              </w:rPr>
                            </w:pPr>
                            <w:r>
                              <w:rPr>
                                <w:b/>
                                <w:color w:val="FFFFFF"/>
                                <w:sz w:val="22"/>
                              </w:rPr>
                              <w:t>Inside Story</w:t>
                            </w:r>
                            <w:r>
                              <w:rPr>
                                <w:b/>
                                <w:color w:val="FFFFFF"/>
                                <w:sz w:val="22"/>
                              </w:rPr>
                              <w:tab/>
                              <w:t>7</w:t>
                            </w:r>
                          </w:p>
                          <w:p w14:paraId="76695194" w14:textId="77777777" w:rsidR="00BC6EDC" w:rsidRDefault="00E51C25">
                            <w:pPr>
                              <w:pStyle w:val="BodyTextIndent"/>
                              <w:tabs>
                                <w:tab w:val="clear" w:pos="180"/>
                                <w:tab w:val="right" w:pos="1800"/>
                              </w:tabs>
                              <w:spacing w:line="360" w:lineRule="exact"/>
                              <w:ind w:firstLine="0"/>
                              <w:rPr>
                                <w:b/>
                                <w:color w:val="FFFFFF"/>
                                <w:sz w:val="22"/>
                              </w:rPr>
                            </w:pPr>
                            <w:r>
                              <w:rPr>
                                <w:b/>
                                <w:color w:val="FFFFFF"/>
                                <w:sz w:val="22"/>
                              </w:rPr>
                              <w:t>Last Story</w:t>
                            </w:r>
                            <w:r>
                              <w:rPr>
                                <w:b/>
                                <w:color w:val="FFFFFF"/>
                                <w:sz w:val="22"/>
                              </w:rPr>
                              <w:tab/>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95164" id="Text Box 7" o:spid="_x0000_s1031" type="#_x0000_t202" style="position:absolute;left:0;text-align:left;margin-left:80.05pt;margin-top:562.4pt;width:127.8pt;height:158.4pt;z-index:2516515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g4rvgIAAM0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" filled="f" stroked="f">
                <v:textbox>
                  <w:txbxContent>
                    <w:p w14:paraId="7669518D" w14:textId="77777777" w:rsidR="00BC6EDC" w:rsidRDefault="00E51C25">
                      <w:pPr>
                        <w:pStyle w:val="BodyText"/>
                        <w:rPr>
                          <w:b/>
                          <w:i/>
                          <w:color w:val="FFCC00"/>
                          <w:sz w:val="22"/>
                        </w:rPr>
                      </w:pPr>
                      <w:r>
                        <w:rPr>
                          <w:b/>
                          <w:i/>
                          <w:color w:val="FFCC00"/>
                          <w:sz w:val="22"/>
                        </w:rPr>
                        <w:t>Individual Highlights:</w:t>
                      </w:r>
                    </w:p>
                    <w:p w14:paraId="7669518E" w14:textId="77777777" w:rsidR="00BC6EDC" w:rsidRDefault="00E51C25">
                      <w:pPr>
                        <w:pStyle w:val="BodyTextIndent"/>
                        <w:tabs>
                          <w:tab w:val="clear" w:pos="180"/>
                          <w:tab w:val="right" w:pos="1800"/>
                        </w:tabs>
                        <w:spacing w:line="360" w:lineRule="exact"/>
                        <w:ind w:firstLine="0"/>
                        <w:rPr>
                          <w:b/>
                          <w:color w:val="FFFFFF"/>
                          <w:sz w:val="22"/>
                        </w:rPr>
                      </w:pPr>
                      <w:r>
                        <w:rPr>
                          <w:b/>
                          <w:color w:val="FFFFFF"/>
                          <w:sz w:val="22"/>
                        </w:rPr>
                        <w:t>Inside Story</w:t>
                      </w:r>
                      <w:r>
                        <w:rPr>
                          <w:b/>
                          <w:color w:val="FFFFFF"/>
                          <w:sz w:val="22"/>
                        </w:rPr>
                        <w:tab/>
                        <w:t>2</w:t>
                      </w:r>
                    </w:p>
                    <w:p w14:paraId="7669518F" w14:textId="77777777" w:rsidR="00BC6EDC" w:rsidRDefault="00E51C25">
                      <w:pPr>
                        <w:pStyle w:val="BodyTextIndent"/>
                        <w:tabs>
                          <w:tab w:val="clear" w:pos="180"/>
                          <w:tab w:val="right" w:pos="1800"/>
                        </w:tabs>
                        <w:spacing w:line="360" w:lineRule="exact"/>
                        <w:ind w:firstLine="0"/>
                        <w:rPr>
                          <w:b/>
                          <w:color w:val="FFFFFF"/>
                          <w:sz w:val="22"/>
                        </w:rPr>
                      </w:pPr>
                      <w:r>
                        <w:rPr>
                          <w:b/>
                          <w:color w:val="FFFFFF"/>
                          <w:sz w:val="22"/>
                        </w:rPr>
                        <w:t>Inside Story</w:t>
                      </w:r>
                      <w:r>
                        <w:rPr>
                          <w:b/>
                          <w:color w:val="FFFFFF"/>
                          <w:sz w:val="22"/>
                        </w:rPr>
                        <w:tab/>
                        <w:t>3</w:t>
                      </w:r>
                    </w:p>
                    <w:p w14:paraId="76695190" w14:textId="77777777" w:rsidR="00BC6EDC" w:rsidRDefault="00E51C25">
                      <w:pPr>
                        <w:pStyle w:val="BodyTextIndent"/>
                        <w:tabs>
                          <w:tab w:val="clear" w:pos="180"/>
                          <w:tab w:val="right" w:pos="1800"/>
                        </w:tabs>
                        <w:spacing w:line="360" w:lineRule="exact"/>
                        <w:ind w:firstLine="0"/>
                        <w:rPr>
                          <w:b/>
                          <w:color w:val="FFFFFF"/>
                          <w:sz w:val="22"/>
                        </w:rPr>
                      </w:pPr>
                      <w:r>
                        <w:rPr>
                          <w:b/>
                          <w:color w:val="FFFFFF"/>
                          <w:sz w:val="22"/>
                        </w:rPr>
                        <w:t>Inside Story</w:t>
                      </w:r>
                      <w:r>
                        <w:rPr>
                          <w:b/>
                          <w:color w:val="FFFFFF"/>
                          <w:sz w:val="22"/>
                        </w:rPr>
                        <w:tab/>
                        <w:t>4</w:t>
                      </w:r>
                    </w:p>
                    <w:p w14:paraId="76695191" w14:textId="77777777" w:rsidR="00BC6EDC" w:rsidRDefault="00E51C25">
                      <w:pPr>
                        <w:pStyle w:val="BodyTextIndent"/>
                        <w:tabs>
                          <w:tab w:val="clear" w:pos="180"/>
                          <w:tab w:val="right" w:pos="1800"/>
                        </w:tabs>
                        <w:spacing w:line="360" w:lineRule="exact"/>
                        <w:ind w:firstLine="0"/>
                        <w:rPr>
                          <w:b/>
                          <w:color w:val="FFFFFF"/>
                          <w:sz w:val="22"/>
                        </w:rPr>
                      </w:pPr>
                      <w:r>
                        <w:rPr>
                          <w:b/>
                          <w:color w:val="FFFFFF"/>
                          <w:sz w:val="22"/>
                        </w:rPr>
                        <w:t>Inside Story</w:t>
                      </w:r>
                      <w:r>
                        <w:rPr>
                          <w:b/>
                          <w:color w:val="FFFFFF"/>
                          <w:sz w:val="22"/>
                        </w:rPr>
                        <w:tab/>
                        <w:t>5</w:t>
                      </w:r>
                    </w:p>
                    <w:p w14:paraId="76695192" w14:textId="77777777" w:rsidR="00BC6EDC" w:rsidRDefault="00E51C25">
                      <w:pPr>
                        <w:pStyle w:val="BodyTextIndent"/>
                        <w:tabs>
                          <w:tab w:val="clear" w:pos="180"/>
                          <w:tab w:val="right" w:pos="1800"/>
                        </w:tabs>
                        <w:spacing w:line="360" w:lineRule="exact"/>
                        <w:ind w:firstLine="0"/>
                        <w:rPr>
                          <w:b/>
                          <w:color w:val="FFFFFF"/>
                          <w:sz w:val="22"/>
                        </w:rPr>
                      </w:pPr>
                      <w:r>
                        <w:rPr>
                          <w:b/>
                          <w:color w:val="FFFFFF"/>
                          <w:sz w:val="22"/>
                        </w:rPr>
                        <w:t>Inside Story</w:t>
                      </w:r>
                      <w:r>
                        <w:rPr>
                          <w:b/>
                          <w:color w:val="FFFFFF"/>
                          <w:sz w:val="22"/>
                        </w:rPr>
                        <w:tab/>
                        <w:t>6</w:t>
                      </w:r>
                    </w:p>
                    <w:p w14:paraId="76695193" w14:textId="77777777" w:rsidR="00BC6EDC" w:rsidRDefault="00E51C25">
                      <w:pPr>
                        <w:pStyle w:val="BodyTextIndent"/>
                        <w:tabs>
                          <w:tab w:val="clear" w:pos="180"/>
                          <w:tab w:val="right" w:pos="1800"/>
                        </w:tabs>
                        <w:spacing w:line="360" w:lineRule="exact"/>
                        <w:ind w:firstLine="0"/>
                        <w:rPr>
                          <w:b/>
                          <w:color w:val="FFFFFF"/>
                          <w:sz w:val="22"/>
                        </w:rPr>
                      </w:pPr>
                      <w:r>
                        <w:rPr>
                          <w:b/>
                          <w:color w:val="FFFFFF"/>
                          <w:sz w:val="22"/>
                        </w:rPr>
                        <w:t>Inside Story</w:t>
                      </w:r>
                      <w:r>
                        <w:rPr>
                          <w:b/>
                          <w:color w:val="FFFFFF"/>
                          <w:sz w:val="22"/>
                        </w:rPr>
                        <w:tab/>
                        <w:t>7</w:t>
                      </w:r>
                    </w:p>
                    <w:p w14:paraId="76695194" w14:textId="77777777" w:rsidR="00BC6EDC" w:rsidRDefault="00E51C25">
                      <w:pPr>
                        <w:pStyle w:val="BodyTextIndent"/>
                        <w:tabs>
                          <w:tab w:val="clear" w:pos="180"/>
                          <w:tab w:val="right" w:pos="1800"/>
                        </w:tabs>
                        <w:spacing w:line="360" w:lineRule="exact"/>
                        <w:ind w:firstLine="0"/>
                        <w:rPr>
                          <w:b/>
                          <w:color w:val="FFFFFF"/>
                          <w:sz w:val="22"/>
                        </w:rPr>
                      </w:pPr>
                      <w:r>
                        <w:rPr>
                          <w:b/>
                          <w:color w:val="FFFFFF"/>
                          <w:sz w:val="22"/>
                        </w:rPr>
                        <w:t>Last Story</w:t>
                      </w:r>
                      <w:r>
                        <w:rPr>
                          <w:b/>
                          <w:color w:val="FFFFFF"/>
                          <w:sz w:val="22"/>
                        </w:rPr>
                        <w:tab/>
                        <w:t>8</w:t>
                      </w:r>
                    </w:p>
                  </w:txbxContent>
                </v:textbox>
                <w10:wrap anchorx="page" anchory="page"/>
              </v:shape>
            </w:pict>
          </mc:Fallback>
        </mc:AlternateContent>
      </w:r>
      <w:r w:rsidR="005C5C09">
        <w:rPr>
          <w:noProof/>
        </w:rPr>
        <mc:AlternateContent>
          <mc:Choice Requires="wps">
            <w:drawing>
              <wp:anchor distT="0" distB="0" distL="114300" distR="114300" simplePos="0" relativeHeight="251650560" behindDoc="0" locked="0" layoutInCell="1" allowOverlap="1" wp14:anchorId="76695166" wp14:editId="76695167">
                <wp:simplePos x="0" y="0"/>
                <wp:positionH relativeFrom="page">
                  <wp:posOffset>1124585</wp:posOffset>
                </wp:positionH>
                <wp:positionV relativeFrom="page">
                  <wp:posOffset>4698365</wp:posOffset>
                </wp:positionV>
                <wp:extent cx="1426210" cy="2383790"/>
                <wp:effectExtent l="635" t="2540" r="1905" b="4445"/>
                <wp:wrapNone/>
                <wp:docPr id="14" name="Text Box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238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95195" w14:textId="77777777" w:rsidR="00BC6EDC" w:rsidRDefault="00E51C25">
                            <w:pPr>
                              <w:pStyle w:val="BodyText"/>
                              <w:rPr>
                                <w:color w:val="FF9900"/>
                                <w:sz w:val="24"/>
                              </w:rPr>
                            </w:pPr>
                            <w:r>
                              <w:rPr>
                                <w:color w:val="FF9900"/>
                                <w:sz w:val="24"/>
                              </w:rPr>
                              <w:t>Special Interest Articles:</w:t>
                            </w:r>
                          </w:p>
                          <w:p w14:paraId="76695196" w14:textId="77777777" w:rsidR="00BC6EDC" w:rsidRDefault="00E51C25">
                            <w:pPr>
                              <w:pStyle w:val="BodyTextIndent"/>
                              <w:ind w:left="187" w:hanging="187"/>
                              <w:rPr>
                                <w:b/>
                                <w:color w:val="FFFFFF"/>
                                <w:sz w:val="20"/>
                              </w:rPr>
                            </w:pPr>
                            <w:r>
                              <w:rPr>
                                <w:b/>
                                <w:color w:val="FFFFFF"/>
                                <w:sz w:val="20"/>
                              </w:rPr>
                              <w:t>•</w:t>
                            </w:r>
                            <w:r>
                              <w:rPr>
                                <w:b/>
                                <w:color w:val="FFFFFF"/>
                                <w:sz w:val="20"/>
                              </w:rPr>
                              <w:tab/>
                              <w:t>Briefly highlight your point of interest here.</w:t>
                            </w:r>
                          </w:p>
                          <w:p w14:paraId="76695197" w14:textId="77777777" w:rsidR="00BC6EDC" w:rsidRDefault="00B3025C">
                            <w:pPr>
                              <w:pStyle w:val="BodyTextIndent"/>
                              <w:ind w:left="187" w:hanging="187"/>
                              <w:rPr>
                                <w:b/>
                                <w:color w:val="FFFFFF"/>
                                <w:sz w:val="20"/>
                              </w:rPr>
                            </w:pPr>
                          </w:p>
                          <w:p w14:paraId="76695198" w14:textId="77777777" w:rsidR="00BC6EDC" w:rsidRDefault="00E51C25">
                            <w:pPr>
                              <w:pStyle w:val="BodyTextIndent"/>
                              <w:ind w:left="187" w:hanging="187"/>
                              <w:rPr>
                                <w:b/>
                                <w:color w:val="FFFFFF"/>
                                <w:sz w:val="20"/>
                              </w:rPr>
                            </w:pPr>
                            <w:r>
                              <w:rPr>
                                <w:b/>
                                <w:color w:val="FFFFFF"/>
                                <w:sz w:val="20"/>
                              </w:rPr>
                              <w:t>•</w:t>
                            </w:r>
                            <w:r>
                              <w:rPr>
                                <w:b/>
                                <w:color w:val="FFFFFF"/>
                                <w:sz w:val="20"/>
                              </w:rPr>
                              <w:tab/>
                              <w:t>Briefly highlight your point of interest here.</w:t>
                            </w:r>
                          </w:p>
                          <w:p w14:paraId="76695199" w14:textId="77777777" w:rsidR="00BC6EDC" w:rsidRDefault="00B3025C">
                            <w:pPr>
                              <w:pStyle w:val="BodyTextIndent"/>
                              <w:ind w:left="187" w:hanging="187"/>
                              <w:rPr>
                                <w:b/>
                                <w:color w:val="FFFFFF"/>
                                <w:sz w:val="20"/>
                              </w:rPr>
                            </w:pPr>
                          </w:p>
                          <w:p w14:paraId="7669519A" w14:textId="77777777" w:rsidR="00BC6EDC" w:rsidRDefault="00E51C25">
                            <w:pPr>
                              <w:pStyle w:val="BodyTextIndent"/>
                              <w:ind w:left="187" w:hanging="187"/>
                              <w:rPr>
                                <w:b/>
                                <w:color w:val="FFFFFF"/>
                                <w:sz w:val="22"/>
                              </w:rPr>
                            </w:pPr>
                            <w:r>
                              <w:rPr>
                                <w:b/>
                                <w:color w:val="FFFFFF"/>
                                <w:sz w:val="20"/>
                              </w:rPr>
                              <w:t>•</w:t>
                            </w:r>
                            <w:r>
                              <w:rPr>
                                <w:b/>
                                <w:color w:val="FFFFFF"/>
                                <w:sz w:val="20"/>
                              </w:rPr>
                              <w:tab/>
                              <w:t>Briefly highlight your point of interest here.</w:t>
                            </w:r>
                          </w:p>
                          <w:p w14:paraId="7669519B" w14:textId="77777777" w:rsidR="00BC6EDC" w:rsidRDefault="00B3025C">
                            <w:pPr>
                              <w:pStyle w:val="BodyTextIndent"/>
                              <w:rPr>
                                <w:b/>
                                <w:color w:val="FFFFFF"/>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95166" id="Text Box 6" o:spid="_x0000_s1032" type="#_x0000_t202" style="position:absolute;left:0;text-align:left;margin-left:88.55pt;margin-top:369.95pt;width:112.3pt;height:187.7pt;z-index:2516505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9NvgIAAM0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" filled="f" stroked="f">
                <v:textbox>
                  <w:txbxContent>
                    <w:p w14:paraId="76695195" w14:textId="77777777" w:rsidR="00BC6EDC" w:rsidRDefault="00E51C25">
                      <w:pPr>
                        <w:pStyle w:val="BodyText"/>
                        <w:rPr>
                          <w:color w:val="FF9900"/>
                          <w:sz w:val="24"/>
                        </w:rPr>
                      </w:pPr>
                      <w:r>
                        <w:rPr>
                          <w:color w:val="FF9900"/>
                          <w:sz w:val="24"/>
                        </w:rPr>
                        <w:t>Special Interest Articles:</w:t>
                      </w:r>
                    </w:p>
                    <w:p w14:paraId="76695196" w14:textId="77777777" w:rsidR="00BC6EDC" w:rsidRDefault="00E51C25">
                      <w:pPr>
                        <w:pStyle w:val="BodyTextIndent"/>
                        <w:ind w:left="187" w:hanging="187"/>
                        <w:rPr>
                          <w:b/>
                          <w:color w:val="FFFFFF"/>
                          <w:sz w:val="20"/>
                        </w:rPr>
                      </w:pPr>
                      <w:r>
                        <w:rPr>
                          <w:b/>
                          <w:color w:val="FFFFFF"/>
                          <w:sz w:val="20"/>
                        </w:rPr>
                        <w:t>•</w:t>
                      </w:r>
                      <w:r>
                        <w:rPr>
                          <w:b/>
                          <w:color w:val="FFFFFF"/>
                          <w:sz w:val="20"/>
                        </w:rPr>
                        <w:tab/>
                        <w:t>Briefly highlight your point of interest here.</w:t>
                      </w:r>
                    </w:p>
                    <w:p w14:paraId="76695197" w14:textId="77777777" w:rsidR="00BC6EDC" w:rsidRDefault="0013442E">
                      <w:pPr>
                        <w:pStyle w:val="BodyTextIndent"/>
                        <w:ind w:left="187" w:hanging="187"/>
                        <w:rPr>
                          <w:b/>
                          <w:color w:val="FFFFFF"/>
                          <w:sz w:val="20"/>
                        </w:rPr>
                      </w:pPr>
                    </w:p>
                    <w:p w14:paraId="76695198" w14:textId="77777777" w:rsidR="00BC6EDC" w:rsidRDefault="00E51C25">
                      <w:pPr>
                        <w:pStyle w:val="BodyTextIndent"/>
                        <w:ind w:left="187" w:hanging="187"/>
                        <w:rPr>
                          <w:b/>
                          <w:color w:val="FFFFFF"/>
                          <w:sz w:val="20"/>
                        </w:rPr>
                      </w:pPr>
                      <w:r>
                        <w:rPr>
                          <w:b/>
                          <w:color w:val="FFFFFF"/>
                          <w:sz w:val="20"/>
                        </w:rPr>
                        <w:t>•</w:t>
                      </w:r>
                      <w:r>
                        <w:rPr>
                          <w:b/>
                          <w:color w:val="FFFFFF"/>
                          <w:sz w:val="20"/>
                        </w:rPr>
                        <w:tab/>
                        <w:t>Briefly highlight your point of interest here.</w:t>
                      </w:r>
                    </w:p>
                    <w:p w14:paraId="76695199" w14:textId="77777777" w:rsidR="00BC6EDC" w:rsidRDefault="0013442E">
                      <w:pPr>
                        <w:pStyle w:val="BodyTextIndent"/>
                        <w:ind w:left="187" w:hanging="187"/>
                        <w:rPr>
                          <w:b/>
                          <w:color w:val="FFFFFF"/>
                          <w:sz w:val="20"/>
                        </w:rPr>
                      </w:pPr>
                    </w:p>
                    <w:p w14:paraId="7669519A" w14:textId="77777777" w:rsidR="00BC6EDC" w:rsidRDefault="00E51C25">
                      <w:pPr>
                        <w:pStyle w:val="BodyTextIndent"/>
                        <w:ind w:left="187" w:hanging="187"/>
                        <w:rPr>
                          <w:b/>
                          <w:color w:val="FFFFFF"/>
                          <w:sz w:val="22"/>
                        </w:rPr>
                      </w:pPr>
                      <w:r>
                        <w:rPr>
                          <w:b/>
                          <w:color w:val="FFFFFF"/>
                          <w:sz w:val="20"/>
                        </w:rPr>
                        <w:t>•</w:t>
                      </w:r>
                      <w:r>
                        <w:rPr>
                          <w:b/>
                          <w:color w:val="FFFFFF"/>
                          <w:sz w:val="20"/>
                        </w:rPr>
                        <w:tab/>
                        <w:t>Briefly highlight your point of interest here.</w:t>
                      </w:r>
                    </w:p>
                    <w:p w14:paraId="7669519B" w14:textId="77777777" w:rsidR="00BC6EDC" w:rsidRDefault="0013442E">
                      <w:pPr>
                        <w:pStyle w:val="BodyTextIndent"/>
                        <w:rPr>
                          <w:b/>
                          <w:color w:val="FFFFFF"/>
                          <w:sz w:val="22"/>
                        </w:rPr>
                      </w:pPr>
                    </w:p>
                  </w:txbxContent>
                </v:textbox>
                <w10:wrap anchorx="page" anchory="page"/>
              </v:shape>
            </w:pict>
          </mc:Fallback>
        </mc:AlternateContent>
      </w:r>
      <w:r w:rsidR="00E51C25">
        <w:t xml:space="preserve">                                                                     </w:t>
      </w:r>
      <w:r w:rsidR="00E51C25">
        <w:tab/>
        <w:t xml:space="preserve"> </w:t>
      </w:r>
    </w:p>
    <w:p w14:paraId="7669513C" w14:textId="6941BD9F" w:rsidR="00BC6EDC" w:rsidRDefault="0013442E">
      <w:pPr>
        <w:ind w:left="1440" w:firstLine="720"/>
      </w:pPr>
      <w:r>
        <w:rPr>
          <w:noProof/>
        </w:rPr>
        <mc:AlternateContent>
          <mc:Choice Requires="wps">
            <w:drawing>
              <wp:anchor distT="0" distB="0" distL="114300" distR="114300" simplePos="0" relativeHeight="251666944" behindDoc="0" locked="0" layoutInCell="1" allowOverlap="1" wp14:anchorId="7669516C" wp14:editId="4B9B2982">
                <wp:simplePos x="0" y="0"/>
                <wp:positionH relativeFrom="margin">
                  <wp:posOffset>1304925</wp:posOffset>
                </wp:positionH>
                <wp:positionV relativeFrom="paragraph">
                  <wp:posOffset>6350</wp:posOffset>
                </wp:positionV>
                <wp:extent cx="2809875" cy="4457700"/>
                <wp:effectExtent l="0" t="0" r="28575" b="19050"/>
                <wp:wrapNone/>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4457700"/>
                        </a:xfrm>
                        <a:prstGeom prst="rect">
                          <a:avLst/>
                        </a:prstGeom>
                        <a:solidFill>
                          <a:srgbClr val="FFFFFF"/>
                        </a:solidFill>
                        <a:ln w="9525">
                          <a:solidFill>
                            <a:srgbClr val="000000"/>
                          </a:solidFill>
                          <a:miter lim="800000"/>
                          <a:headEnd/>
                          <a:tailEnd/>
                        </a:ln>
                      </wps:spPr>
                      <wps:txbx>
                        <w:txbxContent>
                          <w:p w14:paraId="7FFE0BF0" w14:textId="384DB4FC" w:rsidR="00E32074" w:rsidRDefault="00E51C25" w:rsidP="00FC5AA3">
                            <w:pPr>
                              <w:rPr>
                                <w:sz w:val="22"/>
                                <w:szCs w:val="22"/>
                              </w:rPr>
                            </w:pPr>
                            <w:r w:rsidRPr="002F7BB3">
                              <w:rPr>
                                <w:sz w:val="22"/>
                                <w:szCs w:val="22"/>
                              </w:rPr>
                              <w:t xml:space="preserve">    </w:t>
                            </w:r>
                          </w:p>
                          <w:p w14:paraId="58D5D998" w14:textId="6310363F" w:rsidR="00AF6514" w:rsidRPr="002F7BB3" w:rsidRDefault="00171E34" w:rsidP="00FC5AA3">
                            <w:pPr>
                              <w:rPr>
                                <w:rFonts w:ascii="Arial" w:hAnsi="Arial" w:cs="Arial"/>
                                <w:szCs w:val="24"/>
                              </w:rPr>
                            </w:pPr>
                            <w:r w:rsidRPr="002F7BB3">
                              <w:rPr>
                                <w:rFonts w:ascii="Arial" w:hAnsi="Arial" w:cs="Arial"/>
                                <w:szCs w:val="24"/>
                              </w:rPr>
                              <w:t xml:space="preserve">We are off to a great start for our 2018-2019 school year! The students are learning routines and procedures and enjoying </w:t>
                            </w:r>
                            <w:r w:rsidR="00AF6514" w:rsidRPr="002F7BB3">
                              <w:rPr>
                                <w:rFonts w:ascii="Arial" w:hAnsi="Arial" w:cs="Arial"/>
                                <w:szCs w:val="24"/>
                              </w:rPr>
                              <w:t xml:space="preserve">the first days of </w:t>
                            </w:r>
                            <w:r w:rsidRPr="002F7BB3">
                              <w:rPr>
                                <w:rFonts w:ascii="Arial" w:hAnsi="Arial" w:cs="Arial"/>
                                <w:szCs w:val="24"/>
                              </w:rPr>
                              <w:t xml:space="preserve">kindergarten. </w:t>
                            </w:r>
                            <w:r w:rsidR="00AF6514" w:rsidRPr="002F7BB3">
                              <w:rPr>
                                <w:rFonts w:ascii="Arial" w:hAnsi="Arial" w:cs="Arial"/>
                                <w:szCs w:val="24"/>
                              </w:rPr>
                              <w:t xml:space="preserve">Your child’s homework </w:t>
                            </w:r>
                            <w:r w:rsidR="00D67499" w:rsidRPr="002F7BB3">
                              <w:rPr>
                                <w:rFonts w:ascii="Arial" w:hAnsi="Arial" w:cs="Arial"/>
                                <w:szCs w:val="24"/>
                              </w:rPr>
                              <w:t>each night is to practice the highlighted sight words for the week. The teacher will write the date on the line by the word when your child reads it to her. Please return the sight word folder to your child’s book bag each night after reading over them. You may work ahead on new words if your child is ready.</w:t>
                            </w:r>
                          </w:p>
                          <w:p w14:paraId="60430289" w14:textId="05C529C6" w:rsidR="002F7BB3" w:rsidRDefault="002F7BB3" w:rsidP="00FC5AA3">
                            <w:pPr>
                              <w:rPr>
                                <w:sz w:val="22"/>
                                <w:szCs w:val="22"/>
                              </w:rPr>
                            </w:pPr>
                          </w:p>
                          <w:p w14:paraId="77E048E6" w14:textId="77777777" w:rsidR="002F7BB3" w:rsidRPr="002F7BB3" w:rsidRDefault="002F7BB3" w:rsidP="00FC5AA3">
                            <w:pPr>
                              <w:rPr>
                                <w:sz w:val="22"/>
                                <w:szCs w:val="22"/>
                              </w:rPr>
                            </w:pPr>
                          </w:p>
                          <w:p w14:paraId="28BC8E4A" w14:textId="7FDD6C6C" w:rsidR="002F7BB3" w:rsidRPr="002F7BB3" w:rsidRDefault="002F7BB3" w:rsidP="00FC5AA3">
                            <w:r>
                              <w:rPr>
                                <w:b/>
                              </w:rPr>
                              <w:t>“</w:t>
                            </w:r>
                            <w:r w:rsidRPr="002F7BB3">
                              <w:rPr>
                                <w:b/>
                              </w:rPr>
                              <w:t>A Day at CPS</w:t>
                            </w:r>
                            <w:r>
                              <w:rPr>
                                <w:b/>
                              </w:rPr>
                              <w:t xml:space="preserve">” </w:t>
                            </w:r>
                            <w:r w:rsidRPr="002F7BB3">
                              <w:rPr>
                                <w:b/>
                              </w:rPr>
                              <w:t>will be</w:t>
                            </w:r>
                            <w:r w:rsidR="00344B5F">
                              <w:rPr>
                                <w:b/>
                              </w:rPr>
                              <w:t xml:space="preserve"> held</w:t>
                            </w:r>
                            <w:r>
                              <w:rPr>
                                <w:b/>
                              </w:rPr>
                              <w:t xml:space="preserve"> o</w:t>
                            </w:r>
                            <w:r w:rsidR="00344B5F">
                              <w:rPr>
                                <w:b/>
                              </w:rPr>
                              <w:t xml:space="preserve">n Tuesday evening, </w:t>
                            </w:r>
                            <w:r>
                              <w:rPr>
                                <w:b/>
                              </w:rPr>
                              <w:t>August 28</w:t>
                            </w:r>
                            <w:r w:rsidR="00344B5F">
                              <w:rPr>
                                <w:b/>
                                <w:vertAlign w:val="superscript"/>
                              </w:rPr>
                              <w:t xml:space="preserve">th </w:t>
                            </w:r>
                            <w:r w:rsidR="00344B5F">
                              <w:rPr>
                                <w:b/>
                              </w:rPr>
                              <w:t>.</w:t>
                            </w:r>
                            <w:r>
                              <w:rPr>
                                <w:b/>
                              </w:rPr>
                              <w:t xml:space="preserve"> Please make plans to attend this special event for CPS fami</w:t>
                            </w:r>
                            <w:r w:rsidR="00393199">
                              <w:rPr>
                                <w:b/>
                              </w:rPr>
                              <w:t>lies. More info to follow soon.</w:t>
                            </w:r>
                            <w:r>
                              <w:rPr>
                                <w:b/>
                              </w:rPr>
                              <w:t xml:space="preserve"> </w:t>
                            </w:r>
                          </w:p>
                          <w:p w14:paraId="39CB9530" w14:textId="63B4FC85" w:rsidR="00171E34" w:rsidRDefault="00171E34" w:rsidP="00FC5AA3"/>
                          <w:p w14:paraId="31485D73" w14:textId="4035C42B" w:rsidR="00393199" w:rsidRDefault="00393199" w:rsidP="00FC5AA3"/>
                          <w:p w14:paraId="69B372B8" w14:textId="77777777" w:rsidR="00393199" w:rsidRDefault="00393199" w:rsidP="00FC5AA3"/>
                          <w:p w14:paraId="60542690" w14:textId="77777777" w:rsidR="00171E34" w:rsidRPr="005C7C9B" w:rsidRDefault="00171E34" w:rsidP="00FC5AA3"/>
                          <w:p w14:paraId="766951B3" w14:textId="25C990DA" w:rsidR="00BC6EDC" w:rsidRPr="005C7C9B" w:rsidRDefault="00B3025C" w:rsidP="00BC6E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9516C" id="Text Box 30" o:spid="_x0000_s1033" type="#_x0000_t202" style="position:absolute;left:0;text-align:left;margin-left:102.75pt;margin-top:.5pt;width:221.25pt;height:351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">
                <v:textbox>
                  <w:txbxContent>
                    <w:p w14:paraId="7FFE0BF0" w14:textId="384DB4FC" w:rsidR="00E32074" w:rsidRDefault="00E51C25" w:rsidP="00FC5AA3">
                      <w:pPr>
                        <w:rPr>
                          <w:sz w:val="22"/>
                          <w:szCs w:val="22"/>
                        </w:rPr>
                      </w:pPr>
                      <w:r w:rsidRPr="002F7BB3">
                        <w:rPr>
                          <w:sz w:val="22"/>
                          <w:szCs w:val="22"/>
                        </w:rPr>
                        <w:t xml:space="preserve">    </w:t>
                      </w:r>
                    </w:p>
                    <w:p w14:paraId="58D5D998" w14:textId="6310363F" w:rsidR="00AF6514" w:rsidRPr="002F7BB3" w:rsidRDefault="00171E34" w:rsidP="00FC5AA3">
                      <w:pPr>
                        <w:rPr>
                          <w:rFonts w:ascii="Arial" w:hAnsi="Arial" w:cs="Arial"/>
                          <w:szCs w:val="24"/>
                        </w:rPr>
                      </w:pPr>
                      <w:r w:rsidRPr="002F7BB3">
                        <w:rPr>
                          <w:rFonts w:ascii="Arial" w:hAnsi="Arial" w:cs="Arial"/>
                          <w:szCs w:val="24"/>
                        </w:rPr>
                        <w:t xml:space="preserve">We are off to a great start for our 2018-2019 school year! The students are learning routines and procedures and enjoying </w:t>
                      </w:r>
                      <w:r w:rsidR="00AF6514" w:rsidRPr="002F7BB3">
                        <w:rPr>
                          <w:rFonts w:ascii="Arial" w:hAnsi="Arial" w:cs="Arial"/>
                          <w:szCs w:val="24"/>
                        </w:rPr>
                        <w:t xml:space="preserve">the first days of </w:t>
                      </w:r>
                      <w:r w:rsidRPr="002F7BB3">
                        <w:rPr>
                          <w:rFonts w:ascii="Arial" w:hAnsi="Arial" w:cs="Arial"/>
                          <w:szCs w:val="24"/>
                        </w:rPr>
                        <w:t xml:space="preserve">kindergarten. </w:t>
                      </w:r>
                      <w:r w:rsidR="00AF6514" w:rsidRPr="002F7BB3">
                        <w:rPr>
                          <w:rFonts w:ascii="Arial" w:hAnsi="Arial" w:cs="Arial"/>
                          <w:szCs w:val="24"/>
                        </w:rPr>
                        <w:t xml:space="preserve">Your child’s homework </w:t>
                      </w:r>
                      <w:r w:rsidR="00D67499" w:rsidRPr="002F7BB3">
                        <w:rPr>
                          <w:rFonts w:ascii="Arial" w:hAnsi="Arial" w:cs="Arial"/>
                          <w:szCs w:val="24"/>
                        </w:rPr>
                        <w:t>each night is to practice the highlighted sight words for the week. The teacher will write the date on the line by the word when your child reads it to her. Please return the sight word folder to your child’s book bag each night after reading over them. You may work ahead on new words if your child is ready.</w:t>
                      </w:r>
                    </w:p>
                    <w:p w14:paraId="60430289" w14:textId="05C529C6" w:rsidR="002F7BB3" w:rsidRDefault="002F7BB3" w:rsidP="00FC5AA3">
                      <w:pPr>
                        <w:rPr>
                          <w:sz w:val="22"/>
                          <w:szCs w:val="22"/>
                        </w:rPr>
                      </w:pPr>
                    </w:p>
                    <w:p w14:paraId="77E048E6" w14:textId="77777777" w:rsidR="002F7BB3" w:rsidRPr="002F7BB3" w:rsidRDefault="002F7BB3" w:rsidP="00FC5AA3">
                      <w:pPr>
                        <w:rPr>
                          <w:sz w:val="22"/>
                          <w:szCs w:val="22"/>
                        </w:rPr>
                      </w:pPr>
                    </w:p>
                    <w:p w14:paraId="28BC8E4A" w14:textId="7FDD6C6C" w:rsidR="002F7BB3" w:rsidRPr="002F7BB3" w:rsidRDefault="002F7BB3" w:rsidP="00FC5AA3">
                      <w:r>
                        <w:rPr>
                          <w:b/>
                        </w:rPr>
                        <w:t>“</w:t>
                      </w:r>
                      <w:r w:rsidRPr="002F7BB3">
                        <w:rPr>
                          <w:b/>
                        </w:rPr>
                        <w:t>A Day at CPS</w:t>
                      </w:r>
                      <w:r>
                        <w:rPr>
                          <w:b/>
                        </w:rPr>
                        <w:t xml:space="preserve">” </w:t>
                      </w:r>
                      <w:r w:rsidRPr="002F7BB3">
                        <w:rPr>
                          <w:b/>
                        </w:rPr>
                        <w:t>will be</w:t>
                      </w:r>
                      <w:r w:rsidR="00344B5F">
                        <w:rPr>
                          <w:b/>
                        </w:rPr>
                        <w:t xml:space="preserve"> </w:t>
                      </w:r>
                      <w:r w:rsidR="00344B5F">
                        <w:rPr>
                          <w:b/>
                        </w:rPr>
                        <w:t>held</w:t>
                      </w:r>
                      <w:bookmarkStart w:id="1" w:name="_GoBack"/>
                      <w:bookmarkEnd w:id="1"/>
                      <w:r>
                        <w:rPr>
                          <w:b/>
                        </w:rPr>
                        <w:t xml:space="preserve"> o</w:t>
                      </w:r>
                      <w:r w:rsidR="00344B5F">
                        <w:rPr>
                          <w:b/>
                        </w:rPr>
                        <w:t xml:space="preserve">n Tuesday evening, </w:t>
                      </w:r>
                      <w:r>
                        <w:rPr>
                          <w:b/>
                        </w:rPr>
                        <w:t>August 28</w:t>
                      </w:r>
                      <w:r w:rsidR="00344B5F">
                        <w:rPr>
                          <w:b/>
                          <w:vertAlign w:val="superscript"/>
                        </w:rPr>
                        <w:t xml:space="preserve">th </w:t>
                      </w:r>
                      <w:r w:rsidR="00344B5F">
                        <w:rPr>
                          <w:b/>
                        </w:rPr>
                        <w:t>.</w:t>
                      </w:r>
                      <w:r>
                        <w:rPr>
                          <w:b/>
                        </w:rPr>
                        <w:t xml:space="preserve"> Please make plans to attend this special event for CPS fami</w:t>
                      </w:r>
                      <w:r w:rsidR="00393199">
                        <w:rPr>
                          <w:b/>
                        </w:rPr>
                        <w:t>lies. More info to follow soon.</w:t>
                      </w:r>
                      <w:r>
                        <w:rPr>
                          <w:b/>
                        </w:rPr>
                        <w:t xml:space="preserve"> </w:t>
                      </w:r>
                    </w:p>
                    <w:p w14:paraId="39CB9530" w14:textId="63B4FC85" w:rsidR="00171E34" w:rsidRDefault="00171E34" w:rsidP="00FC5AA3"/>
                    <w:p w14:paraId="31485D73" w14:textId="4035C42B" w:rsidR="00393199" w:rsidRDefault="00393199" w:rsidP="00FC5AA3"/>
                    <w:p w14:paraId="69B372B8" w14:textId="77777777" w:rsidR="00393199" w:rsidRDefault="00393199" w:rsidP="00FC5AA3"/>
                    <w:p w14:paraId="60542690" w14:textId="77777777" w:rsidR="00171E34" w:rsidRPr="005C7C9B" w:rsidRDefault="00171E34" w:rsidP="00FC5AA3"/>
                    <w:p w14:paraId="766951B3" w14:textId="25C990DA" w:rsidR="00BC6EDC" w:rsidRPr="005C7C9B" w:rsidRDefault="00B017F3" w:rsidP="00BC6EDC"/>
                  </w:txbxContent>
                </v:textbox>
                <w10:wrap anchorx="margin"/>
              </v:shape>
            </w:pict>
          </mc:Fallback>
        </mc:AlternateContent>
      </w:r>
      <w:r w:rsidR="00344B5F">
        <w:rPr>
          <w:noProof/>
        </w:rPr>
        <mc:AlternateContent>
          <mc:Choice Requires="wps">
            <w:drawing>
              <wp:anchor distT="0" distB="0" distL="114300" distR="114300" simplePos="0" relativeHeight="251667968" behindDoc="0" locked="0" layoutInCell="1" allowOverlap="1" wp14:anchorId="76695168" wp14:editId="63B90E73">
                <wp:simplePos x="0" y="0"/>
                <wp:positionH relativeFrom="column">
                  <wp:posOffset>4133850</wp:posOffset>
                </wp:positionH>
                <wp:positionV relativeFrom="paragraph">
                  <wp:posOffset>6350</wp:posOffset>
                </wp:positionV>
                <wp:extent cx="2333625" cy="4467225"/>
                <wp:effectExtent l="0" t="0" r="28575" b="28575"/>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4467225"/>
                        </a:xfrm>
                        <a:prstGeom prst="rect">
                          <a:avLst/>
                        </a:prstGeom>
                        <a:solidFill>
                          <a:srgbClr val="FFFFFF"/>
                        </a:solidFill>
                        <a:ln w="9525">
                          <a:solidFill>
                            <a:srgbClr val="000000"/>
                          </a:solidFill>
                          <a:miter lim="800000"/>
                          <a:headEnd/>
                          <a:tailEnd/>
                        </a:ln>
                      </wps:spPr>
                      <wps:txbx>
                        <w:txbxContent>
                          <w:p w14:paraId="3F65D31B" w14:textId="77777777" w:rsidR="00FC5AA3" w:rsidRDefault="00FC5AA3" w:rsidP="00393199">
                            <w:pPr>
                              <w:pBdr>
                                <w:top w:val="dashDotStroked" w:sz="24" w:space="0" w:color="auto"/>
                                <w:left w:val="dashDotStroked" w:sz="24" w:space="4" w:color="auto"/>
                                <w:bottom w:val="dashDotStroked" w:sz="24" w:space="1" w:color="auto"/>
                                <w:right w:val="dashDotStroked" w:sz="24" w:space="4" w:color="auto"/>
                              </w:pBdr>
                            </w:pPr>
                            <w:r>
                              <w:t>*</w:t>
                            </w:r>
                            <w:r w:rsidRPr="00FC5AA3">
                              <w:rPr>
                                <w:color w:val="FF0000"/>
                              </w:rPr>
                              <w:t>C</w:t>
                            </w:r>
                            <w:r w:rsidRPr="00FC5AA3">
                              <w:rPr>
                                <w:color w:val="0070C0"/>
                              </w:rPr>
                              <w:t>o</w:t>
                            </w:r>
                            <w:r w:rsidRPr="00FC5AA3">
                              <w:rPr>
                                <w:color w:val="00B050"/>
                              </w:rPr>
                              <w:t>l</w:t>
                            </w:r>
                            <w:r w:rsidRPr="00FC5AA3">
                              <w:rPr>
                                <w:color w:val="7030A0"/>
                              </w:rPr>
                              <w:t>o</w:t>
                            </w:r>
                            <w:r w:rsidRPr="00FC5AA3">
                              <w:rPr>
                                <w:color w:val="E36C0A" w:themeColor="accent6" w:themeShade="BF"/>
                              </w:rPr>
                              <w:t>r</w:t>
                            </w:r>
                            <w:r w:rsidR="00E51C25" w:rsidRPr="005C5C09">
                              <w:t xml:space="preserve"> of the Week: </w:t>
                            </w:r>
                          </w:p>
                          <w:p w14:paraId="7669519C" w14:textId="3C50AB95" w:rsidR="00BC6EDC" w:rsidRPr="0013442E" w:rsidRDefault="00E51C25" w:rsidP="00393199">
                            <w:pPr>
                              <w:pBdr>
                                <w:top w:val="dashDotStroked" w:sz="24" w:space="0" w:color="auto"/>
                                <w:left w:val="dashDotStroked" w:sz="24" w:space="4" w:color="auto"/>
                                <w:bottom w:val="dashDotStroked" w:sz="24" w:space="1" w:color="auto"/>
                                <w:right w:val="dashDotStroked" w:sz="24" w:space="4" w:color="auto"/>
                              </w:pBdr>
                              <w:rPr>
                                <w:sz w:val="22"/>
                                <w:szCs w:val="22"/>
                              </w:rPr>
                            </w:pPr>
                            <w:r w:rsidRPr="005C5C09">
                              <w:t xml:space="preserve"> </w:t>
                            </w:r>
                            <w:r w:rsidR="00FC5AA3" w:rsidRPr="0013442E">
                              <w:rPr>
                                <w:sz w:val="22"/>
                                <w:szCs w:val="22"/>
                              </w:rPr>
                              <w:t xml:space="preserve">For the first few weeks of </w:t>
                            </w:r>
                            <w:proofErr w:type="gramStart"/>
                            <w:r w:rsidR="00FC5AA3" w:rsidRPr="0013442E">
                              <w:rPr>
                                <w:sz w:val="22"/>
                                <w:szCs w:val="22"/>
                              </w:rPr>
                              <w:t>school</w:t>
                            </w:r>
                            <w:proofErr w:type="gramEnd"/>
                            <w:r w:rsidR="00FC5AA3" w:rsidRPr="0013442E">
                              <w:rPr>
                                <w:sz w:val="22"/>
                                <w:szCs w:val="22"/>
                              </w:rPr>
                              <w:t xml:space="preserve"> we will have a color word as one of our</w:t>
                            </w:r>
                            <w:r w:rsidRPr="0013442E">
                              <w:rPr>
                                <w:sz w:val="22"/>
                                <w:szCs w:val="22"/>
                              </w:rPr>
                              <w:t xml:space="preserve"> sight words for the week.  We will wear a shirt of that color on each Thursday.  This week our color word</w:t>
                            </w:r>
                            <w:r w:rsidR="00FC5AA3" w:rsidRPr="0013442E">
                              <w:rPr>
                                <w:sz w:val="22"/>
                                <w:szCs w:val="22"/>
                              </w:rPr>
                              <w:t xml:space="preserve"> was “</w:t>
                            </w:r>
                            <w:r w:rsidR="00FC5AA3" w:rsidRPr="0013442E">
                              <w:rPr>
                                <w:color w:val="FF0000"/>
                                <w:sz w:val="22"/>
                                <w:szCs w:val="22"/>
                              </w:rPr>
                              <w:t>r</w:t>
                            </w:r>
                            <w:r w:rsidR="005C5C09" w:rsidRPr="0013442E">
                              <w:rPr>
                                <w:color w:val="FF0000"/>
                                <w:sz w:val="22"/>
                                <w:szCs w:val="22"/>
                              </w:rPr>
                              <w:t>ed</w:t>
                            </w:r>
                            <w:r w:rsidR="005C5C09" w:rsidRPr="0013442E">
                              <w:rPr>
                                <w:sz w:val="22"/>
                                <w:szCs w:val="22"/>
                              </w:rPr>
                              <w:t xml:space="preserve">”. The following weeks </w:t>
                            </w:r>
                            <w:r w:rsidRPr="0013442E">
                              <w:rPr>
                                <w:sz w:val="22"/>
                                <w:szCs w:val="22"/>
                              </w:rPr>
                              <w:t xml:space="preserve">color words are: </w:t>
                            </w:r>
                          </w:p>
                          <w:p w14:paraId="7669519E" w14:textId="54CD8B9B" w:rsidR="00BC6EDC" w:rsidRPr="0013442E" w:rsidRDefault="00FC5AA3" w:rsidP="00393199">
                            <w:pPr>
                              <w:pBdr>
                                <w:top w:val="dashDotStroked" w:sz="24" w:space="0" w:color="auto"/>
                                <w:left w:val="dashDotStroked" w:sz="24" w:space="4" w:color="auto"/>
                                <w:bottom w:val="dashDotStroked" w:sz="24" w:space="1" w:color="auto"/>
                                <w:right w:val="dashDotStroked" w:sz="24" w:space="4" w:color="auto"/>
                              </w:pBdr>
                              <w:rPr>
                                <w:sz w:val="22"/>
                                <w:szCs w:val="22"/>
                              </w:rPr>
                            </w:pPr>
                            <w:r w:rsidRPr="0013442E">
                              <w:rPr>
                                <w:sz w:val="22"/>
                                <w:szCs w:val="22"/>
                              </w:rPr>
                              <w:t>August 23rd</w:t>
                            </w:r>
                            <w:r w:rsidR="00E51C25" w:rsidRPr="0013442E">
                              <w:rPr>
                                <w:sz w:val="22"/>
                                <w:szCs w:val="22"/>
                              </w:rPr>
                              <w:t xml:space="preserve"> – </w:t>
                            </w:r>
                            <w:r w:rsidR="00E51C25" w:rsidRPr="0013442E">
                              <w:rPr>
                                <w:color w:val="548DD4" w:themeColor="text2" w:themeTint="99"/>
                                <w:sz w:val="22"/>
                                <w:szCs w:val="22"/>
                              </w:rPr>
                              <w:t>BLUE</w:t>
                            </w:r>
                          </w:p>
                          <w:p w14:paraId="7669519F" w14:textId="025B7BBF" w:rsidR="00BC6EDC" w:rsidRDefault="00FC5AA3" w:rsidP="00393199">
                            <w:pPr>
                              <w:pBdr>
                                <w:top w:val="dashDotStroked" w:sz="24" w:space="0" w:color="auto"/>
                                <w:left w:val="dashDotStroked" w:sz="24" w:space="4" w:color="auto"/>
                                <w:bottom w:val="dashDotStroked" w:sz="24" w:space="1" w:color="auto"/>
                                <w:right w:val="dashDotStroked" w:sz="24" w:space="4" w:color="auto"/>
                              </w:pBdr>
                              <w:rPr>
                                <w:color w:val="984806" w:themeColor="accent6" w:themeShade="80"/>
                                <w:sz w:val="22"/>
                                <w:szCs w:val="22"/>
                              </w:rPr>
                            </w:pPr>
                            <w:r w:rsidRPr="0013442E">
                              <w:rPr>
                                <w:sz w:val="22"/>
                                <w:szCs w:val="22"/>
                              </w:rPr>
                              <w:t>August 30th</w:t>
                            </w:r>
                            <w:proofErr w:type="gramStart"/>
                            <w:r w:rsidRPr="0013442E">
                              <w:rPr>
                                <w:sz w:val="22"/>
                                <w:szCs w:val="22"/>
                              </w:rPr>
                              <w:t xml:space="preserve">-  </w:t>
                            </w:r>
                            <w:r w:rsidRPr="0013442E">
                              <w:rPr>
                                <w:color w:val="984806" w:themeColor="accent6" w:themeShade="80"/>
                                <w:sz w:val="22"/>
                                <w:szCs w:val="22"/>
                              </w:rPr>
                              <w:t>BROWN</w:t>
                            </w:r>
                            <w:proofErr w:type="gramEnd"/>
                          </w:p>
                          <w:p w14:paraId="0AA7004B" w14:textId="43C2EFAD" w:rsidR="0013442E" w:rsidRDefault="0013442E" w:rsidP="00393199">
                            <w:pPr>
                              <w:pBdr>
                                <w:top w:val="dashDotStroked" w:sz="24" w:space="0" w:color="auto"/>
                                <w:left w:val="dashDotStroked" w:sz="24" w:space="4" w:color="auto"/>
                                <w:bottom w:val="dashDotStroked" w:sz="24" w:space="1" w:color="auto"/>
                                <w:right w:val="dashDotStroked" w:sz="24" w:space="4" w:color="auto"/>
                              </w:pBdr>
                              <w:rPr>
                                <w:color w:val="984806" w:themeColor="accent6" w:themeShade="80"/>
                                <w:sz w:val="22"/>
                                <w:szCs w:val="22"/>
                              </w:rPr>
                            </w:pPr>
                          </w:p>
                          <w:p w14:paraId="287193AF" w14:textId="77777777" w:rsidR="0013442E" w:rsidRPr="0013442E" w:rsidRDefault="0013442E" w:rsidP="00393199">
                            <w:pPr>
                              <w:pBdr>
                                <w:top w:val="dashDotStroked" w:sz="24" w:space="0" w:color="auto"/>
                                <w:left w:val="dashDotStroked" w:sz="24" w:space="4" w:color="auto"/>
                                <w:bottom w:val="dashDotStroked" w:sz="24" w:space="1" w:color="auto"/>
                                <w:right w:val="dashDotStroked" w:sz="24" w:space="4" w:color="auto"/>
                              </w:pBdr>
                              <w:rPr>
                                <w:color w:val="984806" w:themeColor="accent6" w:themeShade="80"/>
                                <w:sz w:val="22"/>
                                <w:szCs w:val="22"/>
                              </w:rPr>
                            </w:pPr>
                          </w:p>
                          <w:p w14:paraId="740737EB" w14:textId="6EAF4AD2" w:rsidR="00393199" w:rsidRPr="0013442E" w:rsidRDefault="00E51C25" w:rsidP="00393199">
                            <w:pPr>
                              <w:pBdr>
                                <w:top w:val="dashDotStroked" w:sz="24" w:space="0" w:color="auto"/>
                                <w:left w:val="dashDotStroked" w:sz="24" w:space="4" w:color="auto"/>
                                <w:bottom w:val="dashDotStroked" w:sz="24" w:space="1" w:color="auto"/>
                                <w:right w:val="dashDotStroked" w:sz="24" w:space="4" w:color="auto"/>
                              </w:pBdr>
                              <w:rPr>
                                <w:rFonts w:ascii="Bradley Hand ITC" w:hAnsi="Bradley Hand ITC"/>
                                <w:b/>
                                <w:sz w:val="28"/>
                                <w:szCs w:val="28"/>
                              </w:rPr>
                            </w:pPr>
                            <w:r w:rsidRPr="0013442E">
                              <w:rPr>
                                <w:rFonts w:ascii="Bradley Hand ITC" w:hAnsi="Bradley Hand ITC"/>
                                <w:b/>
                                <w:sz w:val="28"/>
                                <w:szCs w:val="28"/>
                              </w:rPr>
                              <w:t xml:space="preserve">Fridays are spirit days – Show your spirit by wearing </w:t>
                            </w:r>
                            <w:r w:rsidRPr="0013442E">
                              <w:rPr>
                                <w:rFonts w:ascii="Bradley Hand ITC" w:hAnsi="Bradley Hand ITC"/>
                                <w:b/>
                                <w:color w:val="7030A0"/>
                                <w:sz w:val="28"/>
                                <w:szCs w:val="28"/>
                              </w:rPr>
                              <w:t>purple</w:t>
                            </w:r>
                            <w:r w:rsidRPr="0013442E">
                              <w:rPr>
                                <w:rFonts w:ascii="Bradley Hand ITC" w:hAnsi="Bradley Hand ITC"/>
                                <w:b/>
                                <w:sz w:val="28"/>
                                <w:szCs w:val="28"/>
                              </w:rPr>
                              <w:t xml:space="preserve"> or any </w:t>
                            </w:r>
                            <w:r w:rsidRPr="0013442E">
                              <w:rPr>
                                <w:rFonts w:ascii="Bradley Hand ITC" w:hAnsi="Bradley Hand ITC"/>
                                <w:b/>
                                <w:color w:val="7030A0"/>
                                <w:sz w:val="28"/>
                                <w:szCs w:val="28"/>
                              </w:rPr>
                              <w:t>CANES</w:t>
                            </w:r>
                            <w:r w:rsidRPr="0013442E">
                              <w:rPr>
                                <w:rFonts w:ascii="Bradley Hand ITC" w:hAnsi="Bradley Hand ITC"/>
                                <w:b/>
                                <w:sz w:val="28"/>
                                <w:szCs w:val="28"/>
                              </w:rPr>
                              <w:t xml:space="preserve"> </w:t>
                            </w:r>
                            <w:r w:rsidR="002F7BB3" w:rsidRPr="0013442E">
                              <w:rPr>
                                <w:rFonts w:ascii="Bradley Hand ITC" w:hAnsi="Bradley Hand ITC"/>
                                <w:b/>
                                <w:sz w:val="28"/>
                                <w:szCs w:val="28"/>
                              </w:rPr>
                              <w:t>wear!</w:t>
                            </w:r>
                          </w:p>
                          <w:p w14:paraId="766951A1" w14:textId="6A770DBD" w:rsidR="00BC6EDC" w:rsidRDefault="00E51C25" w:rsidP="00393199">
                            <w:pPr>
                              <w:pBdr>
                                <w:top w:val="dashDotStroked" w:sz="24" w:space="0" w:color="auto"/>
                                <w:left w:val="dashDotStroked" w:sz="24" w:space="4" w:color="auto"/>
                                <w:bottom w:val="dashDotStroked" w:sz="24" w:space="1" w:color="auto"/>
                                <w:right w:val="dashDotStroked" w:sz="24" w:space="4" w:color="auto"/>
                              </w:pBdr>
                              <w:rPr>
                                <w:rFonts w:ascii="American Typewriter Condensed" w:hAnsi="American Typewriter Condensed"/>
                              </w:rPr>
                            </w:pPr>
                            <w:r w:rsidRPr="00F0257B">
                              <w:rPr>
                                <w:rFonts w:ascii="American Typewriter Condensed" w:hAnsi="American Typewriter Condensed"/>
                              </w:rPr>
                              <w:tab/>
                            </w:r>
                            <w:r w:rsidR="00393199">
                              <w:rPr>
                                <w:noProof/>
                              </w:rPr>
                              <w:drawing>
                                <wp:inline distT="0" distB="0" distL="0" distR="0" wp14:anchorId="745705A4" wp14:editId="32D620FE">
                                  <wp:extent cx="885825" cy="1261246"/>
                                  <wp:effectExtent l="0" t="0" r="0" b="0"/>
                                  <wp:docPr id="22" name="Picture 22" descr="Image result for purple hurrica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urple hurrican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3249" cy="1286055"/>
                                          </a:xfrm>
                                          <a:prstGeom prst="rect">
                                            <a:avLst/>
                                          </a:prstGeom>
                                          <a:noFill/>
                                          <a:ln>
                                            <a:noFill/>
                                          </a:ln>
                                        </pic:spPr>
                                      </pic:pic>
                                    </a:graphicData>
                                  </a:graphic>
                                </wp:inline>
                              </w:drawing>
                            </w:r>
                          </w:p>
                          <w:p w14:paraId="5FECA141" w14:textId="6C19D369" w:rsidR="00393199" w:rsidRPr="00F0257B" w:rsidRDefault="00393199" w:rsidP="00393199">
                            <w:pPr>
                              <w:pBdr>
                                <w:top w:val="dashDotStroked" w:sz="24" w:space="0" w:color="auto"/>
                                <w:left w:val="dashDotStroked" w:sz="24" w:space="4" w:color="auto"/>
                                <w:bottom w:val="dashDotStroked" w:sz="24" w:space="1" w:color="auto"/>
                                <w:right w:val="dashDotStroked" w:sz="24" w:space="4" w:color="auto"/>
                              </w:pBdr>
                              <w:rPr>
                                <w:rFonts w:ascii="American Typewriter Condensed" w:hAnsi="American Typewriter Condense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95168" id="Text Box 31" o:spid="_x0000_s1034" type="#_x0000_t202" style="position:absolute;left:0;text-align:left;margin-left:325.5pt;margin-top:.5pt;width:183.75pt;height:35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">
                <v:textbox>
                  <w:txbxContent>
                    <w:p w14:paraId="3F65D31B" w14:textId="77777777" w:rsidR="00FC5AA3" w:rsidRDefault="00FC5AA3" w:rsidP="00393199">
                      <w:pPr>
                        <w:pBdr>
                          <w:top w:val="dashDotStroked" w:sz="24" w:space="0" w:color="auto"/>
                          <w:left w:val="dashDotStroked" w:sz="24" w:space="4" w:color="auto"/>
                          <w:bottom w:val="dashDotStroked" w:sz="24" w:space="1" w:color="auto"/>
                          <w:right w:val="dashDotStroked" w:sz="24" w:space="4" w:color="auto"/>
                        </w:pBdr>
                      </w:pPr>
                      <w:r>
                        <w:t>*</w:t>
                      </w:r>
                      <w:r w:rsidRPr="00FC5AA3">
                        <w:rPr>
                          <w:color w:val="FF0000"/>
                        </w:rPr>
                        <w:t>C</w:t>
                      </w:r>
                      <w:r w:rsidRPr="00FC5AA3">
                        <w:rPr>
                          <w:color w:val="0070C0"/>
                        </w:rPr>
                        <w:t>o</w:t>
                      </w:r>
                      <w:r w:rsidRPr="00FC5AA3">
                        <w:rPr>
                          <w:color w:val="00B050"/>
                        </w:rPr>
                        <w:t>l</w:t>
                      </w:r>
                      <w:r w:rsidRPr="00FC5AA3">
                        <w:rPr>
                          <w:color w:val="7030A0"/>
                        </w:rPr>
                        <w:t>o</w:t>
                      </w:r>
                      <w:r w:rsidRPr="00FC5AA3">
                        <w:rPr>
                          <w:color w:val="E36C0A" w:themeColor="accent6" w:themeShade="BF"/>
                        </w:rPr>
                        <w:t>r</w:t>
                      </w:r>
                      <w:r w:rsidR="00E51C25" w:rsidRPr="005C5C09">
                        <w:t xml:space="preserve"> of the Week: </w:t>
                      </w:r>
                    </w:p>
                    <w:p w14:paraId="7669519C" w14:textId="3C50AB95" w:rsidR="00BC6EDC" w:rsidRPr="0013442E" w:rsidRDefault="00E51C25" w:rsidP="00393199">
                      <w:pPr>
                        <w:pBdr>
                          <w:top w:val="dashDotStroked" w:sz="24" w:space="0" w:color="auto"/>
                          <w:left w:val="dashDotStroked" w:sz="24" w:space="4" w:color="auto"/>
                          <w:bottom w:val="dashDotStroked" w:sz="24" w:space="1" w:color="auto"/>
                          <w:right w:val="dashDotStroked" w:sz="24" w:space="4" w:color="auto"/>
                        </w:pBdr>
                        <w:rPr>
                          <w:sz w:val="22"/>
                          <w:szCs w:val="22"/>
                        </w:rPr>
                      </w:pPr>
                      <w:r w:rsidRPr="005C5C09">
                        <w:t xml:space="preserve"> </w:t>
                      </w:r>
                      <w:r w:rsidR="00FC5AA3" w:rsidRPr="0013442E">
                        <w:rPr>
                          <w:sz w:val="22"/>
                          <w:szCs w:val="22"/>
                        </w:rPr>
                        <w:t xml:space="preserve">For the first few weeks of </w:t>
                      </w:r>
                      <w:proofErr w:type="gramStart"/>
                      <w:r w:rsidR="00FC5AA3" w:rsidRPr="0013442E">
                        <w:rPr>
                          <w:sz w:val="22"/>
                          <w:szCs w:val="22"/>
                        </w:rPr>
                        <w:t>school</w:t>
                      </w:r>
                      <w:proofErr w:type="gramEnd"/>
                      <w:r w:rsidR="00FC5AA3" w:rsidRPr="0013442E">
                        <w:rPr>
                          <w:sz w:val="22"/>
                          <w:szCs w:val="22"/>
                        </w:rPr>
                        <w:t xml:space="preserve"> we will have a color word as one of our</w:t>
                      </w:r>
                      <w:r w:rsidRPr="0013442E">
                        <w:rPr>
                          <w:sz w:val="22"/>
                          <w:szCs w:val="22"/>
                        </w:rPr>
                        <w:t xml:space="preserve"> sight words for the week.  We will wear a shirt of that color on each Thursday.  This week our color word</w:t>
                      </w:r>
                      <w:r w:rsidR="00FC5AA3" w:rsidRPr="0013442E">
                        <w:rPr>
                          <w:sz w:val="22"/>
                          <w:szCs w:val="22"/>
                        </w:rPr>
                        <w:t xml:space="preserve"> was “</w:t>
                      </w:r>
                      <w:r w:rsidR="00FC5AA3" w:rsidRPr="0013442E">
                        <w:rPr>
                          <w:color w:val="FF0000"/>
                          <w:sz w:val="22"/>
                          <w:szCs w:val="22"/>
                        </w:rPr>
                        <w:t>r</w:t>
                      </w:r>
                      <w:r w:rsidR="005C5C09" w:rsidRPr="0013442E">
                        <w:rPr>
                          <w:color w:val="FF0000"/>
                          <w:sz w:val="22"/>
                          <w:szCs w:val="22"/>
                        </w:rPr>
                        <w:t>ed</w:t>
                      </w:r>
                      <w:r w:rsidR="005C5C09" w:rsidRPr="0013442E">
                        <w:rPr>
                          <w:sz w:val="22"/>
                          <w:szCs w:val="22"/>
                        </w:rPr>
                        <w:t xml:space="preserve">”. The following weeks </w:t>
                      </w:r>
                      <w:r w:rsidRPr="0013442E">
                        <w:rPr>
                          <w:sz w:val="22"/>
                          <w:szCs w:val="22"/>
                        </w:rPr>
                        <w:t xml:space="preserve">color words are: </w:t>
                      </w:r>
                    </w:p>
                    <w:p w14:paraId="7669519E" w14:textId="54CD8B9B" w:rsidR="00BC6EDC" w:rsidRPr="0013442E" w:rsidRDefault="00FC5AA3" w:rsidP="00393199">
                      <w:pPr>
                        <w:pBdr>
                          <w:top w:val="dashDotStroked" w:sz="24" w:space="0" w:color="auto"/>
                          <w:left w:val="dashDotStroked" w:sz="24" w:space="4" w:color="auto"/>
                          <w:bottom w:val="dashDotStroked" w:sz="24" w:space="1" w:color="auto"/>
                          <w:right w:val="dashDotStroked" w:sz="24" w:space="4" w:color="auto"/>
                        </w:pBdr>
                        <w:rPr>
                          <w:sz w:val="22"/>
                          <w:szCs w:val="22"/>
                        </w:rPr>
                      </w:pPr>
                      <w:r w:rsidRPr="0013442E">
                        <w:rPr>
                          <w:sz w:val="22"/>
                          <w:szCs w:val="22"/>
                        </w:rPr>
                        <w:t>August 23rd</w:t>
                      </w:r>
                      <w:r w:rsidR="00E51C25" w:rsidRPr="0013442E">
                        <w:rPr>
                          <w:sz w:val="22"/>
                          <w:szCs w:val="22"/>
                        </w:rPr>
                        <w:t xml:space="preserve"> – </w:t>
                      </w:r>
                      <w:r w:rsidR="00E51C25" w:rsidRPr="0013442E">
                        <w:rPr>
                          <w:color w:val="548DD4" w:themeColor="text2" w:themeTint="99"/>
                          <w:sz w:val="22"/>
                          <w:szCs w:val="22"/>
                        </w:rPr>
                        <w:t>BLUE</w:t>
                      </w:r>
                    </w:p>
                    <w:p w14:paraId="7669519F" w14:textId="025B7BBF" w:rsidR="00BC6EDC" w:rsidRDefault="00FC5AA3" w:rsidP="00393199">
                      <w:pPr>
                        <w:pBdr>
                          <w:top w:val="dashDotStroked" w:sz="24" w:space="0" w:color="auto"/>
                          <w:left w:val="dashDotStroked" w:sz="24" w:space="4" w:color="auto"/>
                          <w:bottom w:val="dashDotStroked" w:sz="24" w:space="1" w:color="auto"/>
                          <w:right w:val="dashDotStroked" w:sz="24" w:space="4" w:color="auto"/>
                        </w:pBdr>
                        <w:rPr>
                          <w:color w:val="984806" w:themeColor="accent6" w:themeShade="80"/>
                          <w:sz w:val="22"/>
                          <w:szCs w:val="22"/>
                        </w:rPr>
                      </w:pPr>
                      <w:r w:rsidRPr="0013442E">
                        <w:rPr>
                          <w:sz w:val="22"/>
                          <w:szCs w:val="22"/>
                        </w:rPr>
                        <w:t>August 30th</w:t>
                      </w:r>
                      <w:proofErr w:type="gramStart"/>
                      <w:r w:rsidRPr="0013442E">
                        <w:rPr>
                          <w:sz w:val="22"/>
                          <w:szCs w:val="22"/>
                        </w:rPr>
                        <w:t xml:space="preserve">-  </w:t>
                      </w:r>
                      <w:r w:rsidRPr="0013442E">
                        <w:rPr>
                          <w:color w:val="984806" w:themeColor="accent6" w:themeShade="80"/>
                          <w:sz w:val="22"/>
                          <w:szCs w:val="22"/>
                        </w:rPr>
                        <w:t>BROWN</w:t>
                      </w:r>
                      <w:proofErr w:type="gramEnd"/>
                    </w:p>
                    <w:p w14:paraId="0AA7004B" w14:textId="43C2EFAD" w:rsidR="0013442E" w:rsidRDefault="0013442E" w:rsidP="00393199">
                      <w:pPr>
                        <w:pBdr>
                          <w:top w:val="dashDotStroked" w:sz="24" w:space="0" w:color="auto"/>
                          <w:left w:val="dashDotStroked" w:sz="24" w:space="4" w:color="auto"/>
                          <w:bottom w:val="dashDotStroked" w:sz="24" w:space="1" w:color="auto"/>
                          <w:right w:val="dashDotStroked" w:sz="24" w:space="4" w:color="auto"/>
                        </w:pBdr>
                        <w:rPr>
                          <w:color w:val="984806" w:themeColor="accent6" w:themeShade="80"/>
                          <w:sz w:val="22"/>
                          <w:szCs w:val="22"/>
                        </w:rPr>
                      </w:pPr>
                    </w:p>
                    <w:p w14:paraId="287193AF" w14:textId="77777777" w:rsidR="0013442E" w:rsidRPr="0013442E" w:rsidRDefault="0013442E" w:rsidP="00393199">
                      <w:pPr>
                        <w:pBdr>
                          <w:top w:val="dashDotStroked" w:sz="24" w:space="0" w:color="auto"/>
                          <w:left w:val="dashDotStroked" w:sz="24" w:space="4" w:color="auto"/>
                          <w:bottom w:val="dashDotStroked" w:sz="24" w:space="1" w:color="auto"/>
                          <w:right w:val="dashDotStroked" w:sz="24" w:space="4" w:color="auto"/>
                        </w:pBdr>
                        <w:rPr>
                          <w:color w:val="984806" w:themeColor="accent6" w:themeShade="80"/>
                          <w:sz w:val="22"/>
                          <w:szCs w:val="22"/>
                        </w:rPr>
                      </w:pPr>
                    </w:p>
                    <w:p w14:paraId="740737EB" w14:textId="6EAF4AD2" w:rsidR="00393199" w:rsidRPr="0013442E" w:rsidRDefault="00E51C25" w:rsidP="00393199">
                      <w:pPr>
                        <w:pBdr>
                          <w:top w:val="dashDotStroked" w:sz="24" w:space="0" w:color="auto"/>
                          <w:left w:val="dashDotStroked" w:sz="24" w:space="4" w:color="auto"/>
                          <w:bottom w:val="dashDotStroked" w:sz="24" w:space="1" w:color="auto"/>
                          <w:right w:val="dashDotStroked" w:sz="24" w:space="4" w:color="auto"/>
                        </w:pBdr>
                        <w:rPr>
                          <w:rFonts w:ascii="Bradley Hand ITC" w:hAnsi="Bradley Hand ITC"/>
                          <w:b/>
                          <w:sz w:val="28"/>
                          <w:szCs w:val="28"/>
                        </w:rPr>
                      </w:pPr>
                      <w:r w:rsidRPr="0013442E">
                        <w:rPr>
                          <w:rFonts w:ascii="Bradley Hand ITC" w:hAnsi="Bradley Hand ITC"/>
                          <w:b/>
                          <w:sz w:val="28"/>
                          <w:szCs w:val="28"/>
                        </w:rPr>
                        <w:t xml:space="preserve">Fridays are spirit days – Show your spirit by wearing </w:t>
                      </w:r>
                      <w:r w:rsidRPr="0013442E">
                        <w:rPr>
                          <w:rFonts w:ascii="Bradley Hand ITC" w:hAnsi="Bradley Hand ITC"/>
                          <w:b/>
                          <w:color w:val="7030A0"/>
                          <w:sz w:val="28"/>
                          <w:szCs w:val="28"/>
                        </w:rPr>
                        <w:t>purple</w:t>
                      </w:r>
                      <w:r w:rsidRPr="0013442E">
                        <w:rPr>
                          <w:rFonts w:ascii="Bradley Hand ITC" w:hAnsi="Bradley Hand ITC"/>
                          <w:b/>
                          <w:sz w:val="28"/>
                          <w:szCs w:val="28"/>
                        </w:rPr>
                        <w:t xml:space="preserve"> or any </w:t>
                      </w:r>
                      <w:r w:rsidRPr="0013442E">
                        <w:rPr>
                          <w:rFonts w:ascii="Bradley Hand ITC" w:hAnsi="Bradley Hand ITC"/>
                          <w:b/>
                          <w:color w:val="7030A0"/>
                          <w:sz w:val="28"/>
                          <w:szCs w:val="28"/>
                        </w:rPr>
                        <w:t>CANES</w:t>
                      </w:r>
                      <w:r w:rsidRPr="0013442E">
                        <w:rPr>
                          <w:rFonts w:ascii="Bradley Hand ITC" w:hAnsi="Bradley Hand ITC"/>
                          <w:b/>
                          <w:sz w:val="28"/>
                          <w:szCs w:val="28"/>
                        </w:rPr>
                        <w:t xml:space="preserve"> </w:t>
                      </w:r>
                      <w:r w:rsidR="002F7BB3" w:rsidRPr="0013442E">
                        <w:rPr>
                          <w:rFonts w:ascii="Bradley Hand ITC" w:hAnsi="Bradley Hand ITC"/>
                          <w:b/>
                          <w:sz w:val="28"/>
                          <w:szCs w:val="28"/>
                        </w:rPr>
                        <w:t>wear!</w:t>
                      </w:r>
                    </w:p>
                    <w:p w14:paraId="766951A1" w14:textId="6A770DBD" w:rsidR="00BC6EDC" w:rsidRDefault="00E51C25" w:rsidP="00393199">
                      <w:pPr>
                        <w:pBdr>
                          <w:top w:val="dashDotStroked" w:sz="24" w:space="0" w:color="auto"/>
                          <w:left w:val="dashDotStroked" w:sz="24" w:space="4" w:color="auto"/>
                          <w:bottom w:val="dashDotStroked" w:sz="24" w:space="1" w:color="auto"/>
                          <w:right w:val="dashDotStroked" w:sz="24" w:space="4" w:color="auto"/>
                        </w:pBdr>
                        <w:rPr>
                          <w:rFonts w:ascii="American Typewriter Condensed" w:hAnsi="American Typewriter Condensed"/>
                        </w:rPr>
                      </w:pPr>
                      <w:r w:rsidRPr="00F0257B">
                        <w:rPr>
                          <w:rFonts w:ascii="American Typewriter Condensed" w:hAnsi="American Typewriter Condensed"/>
                        </w:rPr>
                        <w:tab/>
                      </w:r>
                      <w:r w:rsidR="00393199">
                        <w:rPr>
                          <w:noProof/>
                        </w:rPr>
                        <w:drawing>
                          <wp:inline distT="0" distB="0" distL="0" distR="0" wp14:anchorId="745705A4" wp14:editId="32D620FE">
                            <wp:extent cx="885825" cy="1261246"/>
                            <wp:effectExtent l="0" t="0" r="0" b="0"/>
                            <wp:docPr id="22" name="Picture 22" descr="Image result for purple hurrica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urple hurrican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3249" cy="1286055"/>
                                    </a:xfrm>
                                    <a:prstGeom prst="rect">
                                      <a:avLst/>
                                    </a:prstGeom>
                                    <a:noFill/>
                                    <a:ln>
                                      <a:noFill/>
                                    </a:ln>
                                  </pic:spPr>
                                </pic:pic>
                              </a:graphicData>
                            </a:graphic>
                          </wp:inline>
                        </w:drawing>
                      </w:r>
                    </w:p>
                    <w:p w14:paraId="5FECA141" w14:textId="6C19D369" w:rsidR="00393199" w:rsidRPr="00F0257B" w:rsidRDefault="00393199" w:rsidP="00393199">
                      <w:pPr>
                        <w:pBdr>
                          <w:top w:val="dashDotStroked" w:sz="24" w:space="0" w:color="auto"/>
                          <w:left w:val="dashDotStroked" w:sz="24" w:space="4" w:color="auto"/>
                          <w:bottom w:val="dashDotStroked" w:sz="24" w:space="1" w:color="auto"/>
                          <w:right w:val="dashDotStroked" w:sz="24" w:space="4" w:color="auto"/>
                        </w:pBdr>
                        <w:rPr>
                          <w:rFonts w:ascii="American Typewriter Condensed" w:hAnsi="American Typewriter Condensed"/>
                        </w:rPr>
                      </w:pPr>
                    </w:p>
                  </w:txbxContent>
                </v:textbox>
              </v:shape>
            </w:pict>
          </mc:Fallback>
        </mc:AlternateContent>
      </w:r>
    </w:p>
    <w:p w14:paraId="7669513D" w14:textId="3597743D" w:rsidR="00BC6EDC" w:rsidRDefault="00B3025C">
      <w:pPr>
        <w:ind w:left="1440" w:firstLine="720"/>
      </w:pPr>
    </w:p>
    <w:p w14:paraId="7669513E" w14:textId="77777777" w:rsidR="00BC6EDC" w:rsidRDefault="00E51C25">
      <w:pPr>
        <w:ind w:left="1440" w:firstLine="720"/>
      </w:pPr>
      <w:r>
        <w:tab/>
      </w:r>
      <w:r>
        <w:tab/>
      </w:r>
      <w:r>
        <w:tab/>
      </w:r>
      <w:r>
        <w:tab/>
        <w:t xml:space="preserve">  </w:t>
      </w:r>
      <w:r>
        <w:tab/>
      </w:r>
    </w:p>
    <w:p w14:paraId="7669513F" w14:textId="77777777" w:rsidR="00BC6EDC" w:rsidRDefault="00B3025C">
      <w:pPr>
        <w:ind w:left="1440" w:firstLine="720"/>
      </w:pPr>
    </w:p>
    <w:p w14:paraId="76695140" w14:textId="77777777" w:rsidR="00BC6EDC" w:rsidRDefault="00B3025C">
      <w:pPr>
        <w:ind w:left="1440" w:firstLine="720"/>
      </w:pPr>
    </w:p>
    <w:p w14:paraId="76695141" w14:textId="77777777" w:rsidR="00BC6EDC" w:rsidRDefault="00B3025C">
      <w:pPr>
        <w:ind w:left="1440" w:firstLine="720"/>
      </w:pPr>
    </w:p>
    <w:p w14:paraId="76695142" w14:textId="77777777" w:rsidR="00BC6EDC" w:rsidRDefault="00B3025C">
      <w:pPr>
        <w:ind w:left="1440" w:firstLine="720"/>
      </w:pPr>
    </w:p>
    <w:p w14:paraId="76695143" w14:textId="77777777" w:rsidR="00BC6EDC" w:rsidRDefault="00B3025C">
      <w:pPr>
        <w:ind w:left="1440" w:firstLine="720"/>
      </w:pPr>
    </w:p>
    <w:p w14:paraId="76695144" w14:textId="77777777" w:rsidR="00BC6EDC" w:rsidRDefault="00B3025C">
      <w:pPr>
        <w:ind w:left="1440" w:firstLine="720"/>
      </w:pPr>
    </w:p>
    <w:p w14:paraId="76695145" w14:textId="77777777" w:rsidR="00BC6EDC" w:rsidRDefault="00B3025C">
      <w:pPr>
        <w:ind w:left="1440" w:firstLine="720"/>
      </w:pPr>
    </w:p>
    <w:p w14:paraId="76695146" w14:textId="77777777" w:rsidR="00BC6EDC" w:rsidRDefault="00B3025C">
      <w:pPr>
        <w:ind w:left="1440" w:firstLine="720"/>
      </w:pPr>
    </w:p>
    <w:p w14:paraId="76695147" w14:textId="77777777" w:rsidR="00BC6EDC" w:rsidRDefault="00B3025C">
      <w:pPr>
        <w:ind w:left="1440" w:firstLine="720"/>
      </w:pPr>
    </w:p>
    <w:p w14:paraId="76695148" w14:textId="77777777" w:rsidR="00BC6EDC" w:rsidRDefault="00B3025C">
      <w:pPr>
        <w:ind w:left="7200" w:firstLine="720"/>
      </w:pPr>
    </w:p>
    <w:p w14:paraId="76695149" w14:textId="77777777" w:rsidR="00BC6EDC" w:rsidRDefault="00B3025C">
      <w:pPr>
        <w:ind w:left="7200" w:firstLine="720"/>
      </w:pPr>
    </w:p>
    <w:p w14:paraId="7669514A" w14:textId="77777777" w:rsidR="00BC6EDC" w:rsidRDefault="00E51C25">
      <w:r>
        <w:tab/>
      </w:r>
      <w:r>
        <w:tab/>
      </w:r>
      <w:r>
        <w:tab/>
        <w:t xml:space="preserve">    </w:t>
      </w:r>
    </w:p>
    <w:p w14:paraId="7669514B" w14:textId="77777777" w:rsidR="00BC6EDC" w:rsidRDefault="00B3025C">
      <w:pPr>
        <w:ind w:left="7200" w:firstLine="720"/>
      </w:pPr>
    </w:p>
    <w:p w14:paraId="7669514C" w14:textId="77777777" w:rsidR="00BC6EDC" w:rsidRDefault="00B3025C">
      <w:pPr>
        <w:ind w:left="7200" w:firstLine="720"/>
      </w:pPr>
    </w:p>
    <w:p w14:paraId="7669514D" w14:textId="77777777" w:rsidR="00BC6EDC" w:rsidRDefault="00B3025C">
      <w:pPr>
        <w:ind w:left="7200" w:firstLine="720"/>
      </w:pPr>
    </w:p>
    <w:p w14:paraId="7669514E" w14:textId="77777777" w:rsidR="00BC6EDC" w:rsidRDefault="00B3025C">
      <w:pPr>
        <w:ind w:left="7200" w:firstLine="720"/>
      </w:pPr>
    </w:p>
    <w:p w14:paraId="7669514F" w14:textId="77777777" w:rsidR="00BC6EDC" w:rsidRDefault="00B3025C">
      <w:pPr>
        <w:ind w:left="7200" w:firstLine="720"/>
      </w:pPr>
    </w:p>
    <w:p w14:paraId="76695150" w14:textId="2CB6CBA2" w:rsidR="00BC6EDC" w:rsidRDefault="00B3025C">
      <w:pPr>
        <w:ind w:left="7200" w:firstLine="720"/>
      </w:pPr>
    </w:p>
    <w:p w14:paraId="76695151" w14:textId="7BAED679" w:rsidR="00BC6EDC" w:rsidRDefault="00393199">
      <w:pPr>
        <w:ind w:left="7200" w:firstLine="720"/>
      </w:pPr>
      <w:r>
        <w:rPr>
          <w:noProof/>
        </w:rPr>
        <mc:AlternateContent>
          <mc:Choice Requires="wps">
            <w:drawing>
              <wp:anchor distT="0" distB="0" distL="114300" distR="114300" simplePos="0" relativeHeight="251664896" behindDoc="0" locked="0" layoutInCell="1" allowOverlap="1" wp14:anchorId="7669516E" wp14:editId="5746A7B6">
                <wp:simplePos x="0" y="0"/>
                <wp:positionH relativeFrom="column">
                  <wp:posOffset>1304926</wp:posOffset>
                </wp:positionH>
                <wp:positionV relativeFrom="paragraph">
                  <wp:posOffset>13335</wp:posOffset>
                </wp:positionV>
                <wp:extent cx="5162550" cy="2381250"/>
                <wp:effectExtent l="0" t="0" r="19050" b="1905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381250"/>
                        </a:xfrm>
                        <a:prstGeom prst="rect">
                          <a:avLst/>
                        </a:prstGeom>
                        <a:solidFill>
                          <a:srgbClr val="FFFFFF"/>
                        </a:solidFill>
                        <a:ln w="9525">
                          <a:solidFill>
                            <a:srgbClr val="000000"/>
                          </a:solidFill>
                          <a:miter lim="800000"/>
                          <a:headEnd/>
                          <a:tailEnd/>
                        </a:ln>
                      </wps:spPr>
                      <wps:txbx>
                        <w:txbxContent>
                          <w:p w14:paraId="0184F600" w14:textId="77777777" w:rsidR="00393199" w:rsidRDefault="00393199" w:rsidP="00BC6EDC"/>
                          <w:p w14:paraId="766951B4" w14:textId="15817183" w:rsidR="00BC6EDC" w:rsidRPr="005C7C9B" w:rsidRDefault="00E51C25" w:rsidP="00BC6EDC">
                            <w:r w:rsidRPr="005C7C9B">
                              <w:t>Week of Au</w:t>
                            </w:r>
                            <w:r w:rsidR="004F1271">
                              <w:t xml:space="preserve">gust </w:t>
                            </w:r>
                            <w:proofErr w:type="gramStart"/>
                            <w:r w:rsidR="00171E34">
                              <w:t>20</w:t>
                            </w:r>
                            <w:r w:rsidR="00171E34" w:rsidRPr="00171E34">
                              <w:rPr>
                                <w:vertAlign w:val="superscript"/>
                              </w:rPr>
                              <w:t>th</w:t>
                            </w:r>
                            <w:proofErr w:type="gramEnd"/>
                            <w:r w:rsidR="00171E34">
                              <w:t xml:space="preserve"> </w:t>
                            </w:r>
                            <w:r w:rsidRPr="005C7C9B">
                              <w:t>– Letter</w:t>
                            </w:r>
                            <w:r w:rsidR="00702D52">
                              <w:t>s &amp; Sounds (</w:t>
                            </w:r>
                            <w:proofErr w:type="spellStart"/>
                            <w:r w:rsidR="00702D52">
                              <w:t>Ff</w:t>
                            </w:r>
                            <w:proofErr w:type="spellEnd"/>
                            <w:r w:rsidR="00702D52">
                              <w:t xml:space="preserve">, Gg, </w:t>
                            </w:r>
                            <w:proofErr w:type="spellStart"/>
                            <w:r w:rsidR="00702D52">
                              <w:t>Hh</w:t>
                            </w:r>
                            <w:proofErr w:type="spellEnd"/>
                            <w:r w:rsidR="00702D52">
                              <w:t xml:space="preserve">, Ii, </w:t>
                            </w:r>
                            <w:proofErr w:type="spellStart"/>
                            <w:r w:rsidR="00702D52">
                              <w:t>Jj</w:t>
                            </w:r>
                            <w:proofErr w:type="spellEnd"/>
                            <w:r w:rsidR="00702D52">
                              <w:t>)</w:t>
                            </w:r>
                          </w:p>
                          <w:p w14:paraId="766951B5" w14:textId="5BED88E6" w:rsidR="00BC6EDC" w:rsidRPr="005C7C9B" w:rsidRDefault="00702D52" w:rsidP="00BC6EDC">
                            <w:pPr>
                              <w:numPr>
                                <w:ilvl w:val="0"/>
                                <w:numId w:val="4"/>
                              </w:numPr>
                            </w:pPr>
                            <w:r>
                              <w:t xml:space="preserve">Sight Words (in, it, </w:t>
                            </w:r>
                            <w:r w:rsidRPr="00AF6514">
                              <w:rPr>
                                <w:color w:val="0070C0"/>
                              </w:rPr>
                              <w:t>blue</w:t>
                            </w:r>
                            <w:r w:rsidR="00E51C25" w:rsidRPr="005C7C9B">
                              <w:t>)</w:t>
                            </w:r>
                          </w:p>
                          <w:p w14:paraId="766951B6" w14:textId="6EF5702D" w:rsidR="00BC6EDC" w:rsidRPr="005C7C9B" w:rsidRDefault="00BA384E" w:rsidP="00BC6EDC">
                            <w:pPr>
                              <w:numPr>
                                <w:ilvl w:val="0"/>
                                <w:numId w:val="4"/>
                              </w:numPr>
                            </w:pPr>
                            <w:r>
                              <w:t>Numbers (6, 7, 8, 9, 10)</w:t>
                            </w:r>
                          </w:p>
                          <w:p w14:paraId="766951B7" w14:textId="77777777" w:rsidR="00BC6EDC" w:rsidRPr="005C7C9B" w:rsidRDefault="00E51C25" w:rsidP="00BC6EDC">
                            <w:pPr>
                              <w:numPr>
                                <w:ilvl w:val="0"/>
                                <w:numId w:val="4"/>
                              </w:numPr>
                            </w:pPr>
                            <w:r w:rsidRPr="005C7C9B">
                              <w:t>Rules</w:t>
                            </w:r>
                          </w:p>
                          <w:p w14:paraId="766951B8" w14:textId="77777777" w:rsidR="00BC6EDC" w:rsidRPr="005C7C9B" w:rsidRDefault="00B3025C" w:rsidP="00BC6EDC"/>
                          <w:p w14:paraId="766951B9" w14:textId="06F5964C" w:rsidR="00BC6EDC" w:rsidRPr="005C7C9B" w:rsidRDefault="00171E34" w:rsidP="00BC6EDC">
                            <w:r>
                              <w:t xml:space="preserve">Week of August </w:t>
                            </w:r>
                            <w:proofErr w:type="gramStart"/>
                            <w:r>
                              <w:t>27</w:t>
                            </w:r>
                            <w:r w:rsidRPr="00171E34">
                              <w:rPr>
                                <w:vertAlign w:val="superscript"/>
                              </w:rPr>
                              <w:t>th</w:t>
                            </w:r>
                            <w:r>
                              <w:t xml:space="preserve"> </w:t>
                            </w:r>
                            <w:r w:rsidR="00E51C25" w:rsidRPr="005C7C9B">
                              <w:t xml:space="preserve"> –</w:t>
                            </w:r>
                            <w:proofErr w:type="gramEnd"/>
                            <w:r w:rsidR="00E51C25" w:rsidRPr="005C7C9B">
                              <w:t xml:space="preserve"> </w:t>
                            </w:r>
                            <w:r w:rsidR="00702D52">
                              <w:t>Letters &amp; Sounds (</w:t>
                            </w:r>
                            <w:proofErr w:type="spellStart"/>
                            <w:r w:rsidR="00702D52">
                              <w:t>Kk</w:t>
                            </w:r>
                            <w:proofErr w:type="spellEnd"/>
                            <w:r w:rsidR="00702D52">
                              <w:t xml:space="preserve">, </w:t>
                            </w:r>
                            <w:proofErr w:type="spellStart"/>
                            <w:r w:rsidR="00702D52">
                              <w:t>Ll</w:t>
                            </w:r>
                            <w:proofErr w:type="spellEnd"/>
                            <w:r w:rsidR="00702D52">
                              <w:t xml:space="preserve">, Mm, </w:t>
                            </w:r>
                            <w:proofErr w:type="spellStart"/>
                            <w:r w:rsidR="00702D52">
                              <w:t>Nn</w:t>
                            </w:r>
                            <w:proofErr w:type="spellEnd"/>
                            <w:r w:rsidR="00702D52">
                              <w:t xml:space="preserve">, </w:t>
                            </w:r>
                            <w:proofErr w:type="spellStart"/>
                            <w:r w:rsidR="00702D52">
                              <w:t>Oo</w:t>
                            </w:r>
                            <w:proofErr w:type="spellEnd"/>
                            <w:r w:rsidR="00702D52">
                              <w:t>)</w:t>
                            </w:r>
                          </w:p>
                          <w:p w14:paraId="766951BA" w14:textId="771516D6" w:rsidR="00BC6EDC" w:rsidRPr="005C7C9B" w:rsidRDefault="00702D52" w:rsidP="00BC6EDC">
                            <w:pPr>
                              <w:numPr>
                                <w:ilvl w:val="0"/>
                                <w:numId w:val="4"/>
                              </w:numPr>
                            </w:pPr>
                            <w:r>
                              <w:t xml:space="preserve">Sight Words (up, at, </w:t>
                            </w:r>
                            <w:r w:rsidRPr="00AF6514">
                              <w:rPr>
                                <w:color w:val="984806" w:themeColor="accent6" w:themeShade="80"/>
                              </w:rPr>
                              <w:t>brown</w:t>
                            </w:r>
                            <w:r w:rsidR="00E51C25" w:rsidRPr="005C7C9B">
                              <w:t>)</w:t>
                            </w:r>
                          </w:p>
                          <w:p w14:paraId="766951BB" w14:textId="224F6D37" w:rsidR="00BC6EDC" w:rsidRPr="005C7C9B" w:rsidRDefault="00BA384E" w:rsidP="00BC6EDC">
                            <w:pPr>
                              <w:numPr>
                                <w:ilvl w:val="0"/>
                                <w:numId w:val="4"/>
                              </w:numPr>
                            </w:pPr>
                            <w:r>
                              <w:t>Counting</w:t>
                            </w:r>
                          </w:p>
                          <w:p w14:paraId="766951BC" w14:textId="22034769" w:rsidR="00BC6EDC" w:rsidRPr="005C7C9B" w:rsidRDefault="00E23C9E" w:rsidP="00E23C9E">
                            <w:pPr>
                              <w:pStyle w:val="ListParagraph"/>
                              <w:numPr>
                                <w:ilvl w:val="0"/>
                                <w:numId w:val="4"/>
                              </w:numPr>
                            </w:pPr>
                            <w:r>
                              <w:t>Rules</w:t>
                            </w:r>
                          </w:p>
                          <w:p w14:paraId="766951BD" w14:textId="77777777" w:rsidR="00BC6EDC" w:rsidRPr="005C7C9B" w:rsidRDefault="00B3025C" w:rsidP="00BC6EDC"/>
                          <w:p w14:paraId="766951BE" w14:textId="77777777" w:rsidR="00BC6EDC" w:rsidRPr="005C7C9B" w:rsidRDefault="00E51C25" w:rsidP="00BC6EDC">
                            <w:r w:rsidRPr="005C7C9B">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9516E" id="Text Box 28" o:spid="_x0000_s1035" type="#_x0000_t202" style="position:absolute;left:0;text-align:left;margin-left:102.75pt;margin-top:1.05pt;width:406.5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">
                <v:textbox>
                  <w:txbxContent>
                    <w:p w14:paraId="0184F600" w14:textId="77777777" w:rsidR="00393199" w:rsidRDefault="00393199" w:rsidP="00BC6EDC"/>
                    <w:p w14:paraId="766951B4" w14:textId="15817183" w:rsidR="00BC6EDC" w:rsidRPr="005C7C9B" w:rsidRDefault="00E51C25" w:rsidP="00BC6EDC">
                      <w:r w:rsidRPr="005C7C9B">
                        <w:t>Week of Au</w:t>
                      </w:r>
                      <w:r w:rsidR="004F1271">
                        <w:t xml:space="preserve">gust </w:t>
                      </w:r>
                      <w:proofErr w:type="gramStart"/>
                      <w:r w:rsidR="00171E34">
                        <w:t>20</w:t>
                      </w:r>
                      <w:r w:rsidR="00171E34" w:rsidRPr="00171E34">
                        <w:rPr>
                          <w:vertAlign w:val="superscript"/>
                        </w:rPr>
                        <w:t>th</w:t>
                      </w:r>
                      <w:proofErr w:type="gramEnd"/>
                      <w:r w:rsidR="00171E34">
                        <w:t xml:space="preserve"> </w:t>
                      </w:r>
                      <w:r w:rsidRPr="005C7C9B">
                        <w:t>– Letter</w:t>
                      </w:r>
                      <w:r w:rsidR="00702D52">
                        <w:t>s &amp; Sounds (</w:t>
                      </w:r>
                      <w:proofErr w:type="spellStart"/>
                      <w:r w:rsidR="00702D52">
                        <w:t>Ff</w:t>
                      </w:r>
                      <w:proofErr w:type="spellEnd"/>
                      <w:r w:rsidR="00702D52">
                        <w:t xml:space="preserve">, Gg, </w:t>
                      </w:r>
                      <w:proofErr w:type="spellStart"/>
                      <w:r w:rsidR="00702D52">
                        <w:t>Hh</w:t>
                      </w:r>
                      <w:proofErr w:type="spellEnd"/>
                      <w:r w:rsidR="00702D52">
                        <w:t xml:space="preserve">, Ii, </w:t>
                      </w:r>
                      <w:proofErr w:type="spellStart"/>
                      <w:r w:rsidR="00702D52">
                        <w:t>Jj</w:t>
                      </w:r>
                      <w:proofErr w:type="spellEnd"/>
                      <w:r w:rsidR="00702D52">
                        <w:t>)</w:t>
                      </w:r>
                    </w:p>
                    <w:p w14:paraId="766951B5" w14:textId="5BED88E6" w:rsidR="00BC6EDC" w:rsidRPr="005C7C9B" w:rsidRDefault="00702D52" w:rsidP="00BC6EDC">
                      <w:pPr>
                        <w:numPr>
                          <w:ilvl w:val="0"/>
                          <w:numId w:val="4"/>
                        </w:numPr>
                      </w:pPr>
                      <w:r>
                        <w:t xml:space="preserve">Sight Words (in, it, </w:t>
                      </w:r>
                      <w:r w:rsidRPr="00AF6514">
                        <w:rPr>
                          <w:color w:val="0070C0"/>
                        </w:rPr>
                        <w:t>blue</w:t>
                      </w:r>
                      <w:r w:rsidR="00E51C25" w:rsidRPr="005C7C9B">
                        <w:t>)</w:t>
                      </w:r>
                    </w:p>
                    <w:p w14:paraId="766951B6" w14:textId="6EF5702D" w:rsidR="00BC6EDC" w:rsidRPr="005C7C9B" w:rsidRDefault="00BA384E" w:rsidP="00BC6EDC">
                      <w:pPr>
                        <w:numPr>
                          <w:ilvl w:val="0"/>
                          <w:numId w:val="4"/>
                        </w:numPr>
                      </w:pPr>
                      <w:r>
                        <w:t>Numbers (6, 7, 8, 9, 10)</w:t>
                      </w:r>
                    </w:p>
                    <w:p w14:paraId="766951B7" w14:textId="77777777" w:rsidR="00BC6EDC" w:rsidRPr="005C7C9B" w:rsidRDefault="00E51C25" w:rsidP="00BC6EDC">
                      <w:pPr>
                        <w:numPr>
                          <w:ilvl w:val="0"/>
                          <w:numId w:val="4"/>
                        </w:numPr>
                      </w:pPr>
                      <w:r w:rsidRPr="005C7C9B">
                        <w:t>Rules</w:t>
                      </w:r>
                    </w:p>
                    <w:p w14:paraId="766951B8" w14:textId="77777777" w:rsidR="00BC6EDC" w:rsidRPr="005C7C9B" w:rsidRDefault="00B017F3" w:rsidP="00BC6EDC"/>
                    <w:p w14:paraId="766951B9" w14:textId="06F5964C" w:rsidR="00BC6EDC" w:rsidRPr="005C7C9B" w:rsidRDefault="00171E34" w:rsidP="00BC6EDC">
                      <w:r>
                        <w:t xml:space="preserve">Week of August </w:t>
                      </w:r>
                      <w:proofErr w:type="gramStart"/>
                      <w:r>
                        <w:t>27</w:t>
                      </w:r>
                      <w:r w:rsidRPr="00171E34">
                        <w:rPr>
                          <w:vertAlign w:val="superscript"/>
                        </w:rPr>
                        <w:t>th</w:t>
                      </w:r>
                      <w:r>
                        <w:t xml:space="preserve"> </w:t>
                      </w:r>
                      <w:r w:rsidR="00E51C25" w:rsidRPr="005C7C9B">
                        <w:t xml:space="preserve"> –</w:t>
                      </w:r>
                      <w:proofErr w:type="gramEnd"/>
                      <w:r w:rsidR="00E51C25" w:rsidRPr="005C7C9B">
                        <w:t xml:space="preserve"> </w:t>
                      </w:r>
                      <w:r w:rsidR="00702D52">
                        <w:t>Letters &amp; Sounds (</w:t>
                      </w:r>
                      <w:proofErr w:type="spellStart"/>
                      <w:r w:rsidR="00702D52">
                        <w:t>Kk</w:t>
                      </w:r>
                      <w:proofErr w:type="spellEnd"/>
                      <w:r w:rsidR="00702D52">
                        <w:t xml:space="preserve">, </w:t>
                      </w:r>
                      <w:proofErr w:type="spellStart"/>
                      <w:r w:rsidR="00702D52">
                        <w:t>Ll</w:t>
                      </w:r>
                      <w:proofErr w:type="spellEnd"/>
                      <w:r w:rsidR="00702D52">
                        <w:t xml:space="preserve">, Mm, </w:t>
                      </w:r>
                      <w:proofErr w:type="spellStart"/>
                      <w:r w:rsidR="00702D52">
                        <w:t>Nn</w:t>
                      </w:r>
                      <w:proofErr w:type="spellEnd"/>
                      <w:r w:rsidR="00702D52">
                        <w:t xml:space="preserve">, </w:t>
                      </w:r>
                      <w:proofErr w:type="spellStart"/>
                      <w:r w:rsidR="00702D52">
                        <w:t>Oo</w:t>
                      </w:r>
                      <w:proofErr w:type="spellEnd"/>
                      <w:r w:rsidR="00702D52">
                        <w:t>)</w:t>
                      </w:r>
                    </w:p>
                    <w:p w14:paraId="766951BA" w14:textId="771516D6" w:rsidR="00BC6EDC" w:rsidRPr="005C7C9B" w:rsidRDefault="00702D52" w:rsidP="00BC6EDC">
                      <w:pPr>
                        <w:numPr>
                          <w:ilvl w:val="0"/>
                          <w:numId w:val="4"/>
                        </w:numPr>
                      </w:pPr>
                      <w:r>
                        <w:t xml:space="preserve">Sight Words (up, at, </w:t>
                      </w:r>
                      <w:r w:rsidRPr="00AF6514">
                        <w:rPr>
                          <w:color w:val="984806" w:themeColor="accent6" w:themeShade="80"/>
                        </w:rPr>
                        <w:t>brown</w:t>
                      </w:r>
                      <w:r w:rsidR="00E51C25" w:rsidRPr="005C7C9B">
                        <w:t>)</w:t>
                      </w:r>
                    </w:p>
                    <w:p w14:paraId="766951BB" w14:textId="224F6D37" w:rsidR="00BC6EDC" w:rsidRPr="005C7C9B" w:rsidRDefault="00BA384E" w:rsidP="00BC6EDC">
                      <w:pPr>
                        <w:numPr>
                          <w:ilvl w:val="0"/>
                          <w:numId w:val="4"/>
                        </w:numPr>
                      </w:pPr>
                      <w:r>
                        <w:t>Counting</w:t>
                      </w:r>
                    </w:p>
                    <w:p w14:paraId="766951BC" w14:textId="22034769" w:rsidR="00BC6EDC" w:rsidRPr="005C7C9B" w:rsidRDefault="00E23C9E" w:rsidP="00E23C9E">
                      <w:pPr>
                        <w:pStyle w:val="ListParagraph"/>
                        <w:numPr>
                          <w:ilvl w:val="0"/>
                          <w:numId w:val="4"/>
                        </w:numPr>
                      </w:pPr>
                      <w:r>
                        <w:t>Rules</w:t>
                      </w:r>
                    </w:p>
                    <w:p w14:paraId="766951BD" w14:textId="77777777" w:rsidR="00BC6EDC" w:rsidRPr="005C7C9B" w:rsidRDefault="00B017F3" w:rsidP="00BC6EDC"/>
                    <w:p w14:paraId="766951BE" w14:textId="77777777" w:rsidR="00BC6EDC" w:rsidRPr="005C7C9B" w:rsidRDefault="00E51C25" w:rsidP="00BC6EDC">
                      <w:r w:rsidRPr="005C7C9B">
                        <w:tab/>
                      </w:r>
                    </w:p>
                  </w:txbxContent>
                </v:textbox>
              </v:shape>
            </w:pict>
          </mc:Fallback>
        </mc:AlternateContent>
      </w:r>
    </w:p>
    <w:p w14:paraId="76695152" w14:textId="77777777" w:rsidR="00BC6EDC" w:rsidRDefault="00B3025C">
      <w:pPr>
        <w:ind w:left="7200" w:firstLine="720"/>
      </w:pPr>
    </w:p>
    <w:p w14:paraId="76695153" w14:textId="77777777" w:rsidR="00BC6EDC" w:rsidRDefault="00E51C25">
      <w:pPr>
        <w:ind w:left="1440" w:firstLine="720"/>
      </w:pPr>
      <w:r>
        <w:t xml:space="preserve">      </w:t>
      </w:r>
    </w:p>
    <w:p w14:paraId="76695154" w14:textId="77777777" w:rsidR="00BC6EDC" w:rsidRDefault="00B3025C">
      <w:pPr>
        <w:ind w:left="1440" w:firstLine="720"/>
      </w:pPr>
    </w:p>
    <w:p w14:paraId="76695155" w14:textId="77777777" w:rsidR="00BC6EDC" w:rsidRDefault="00E51C25">
      <w:pPr>
        <w:ind w:left="1440" w:firstLine="720"/>
      </w:pPr>
      <w:r>
        <w:t xml:space="preserve">     </w:t>
      </w:r>
    </w:p>
    <w:p w14:paraId="76695156" w14:textId="77777777" w:rsidR="00BC6EDC" w:rsidRDefault="00E51C25">
      <w:pPr>
        <w:ind w:left="1440" w:firstLine="720"/>
      </w:pPr>
      <w:r>
        <w:t xml:space="preserve">     </w:t>
      </w:r>
    </w:p>
    <w:p w14:paraId="76695157" w14:textId="77777777" w:rsidR="00BC6EDC" w:rsidRDefault="005C5C09">
      <w:pPr>
        <w:ind w:left="1440" w:firstLine="720"/>
      </w:pPr>
      <w:r>
        <w:rPr>
          <w:noProof/>
        </w:rPr>
        <mc:AlternateContent>
          <mc:Choice Requires="wps">
            <w:drawing>
              <wp:anchor distT="0" distB="0" distL="114300" distR="114300" simplePos="0" relativeHeight="251665920" behindDoc="0" locked="0" layoutInCell="1" allowOverlap="1" wp14:anchorId="76695170" wp14:editId="32DCB9FF">
                <wp:simplePos x="0" y="0"/>
                <wp:positionH relativeFrom="margin">
                  <wp:posOffset>-914401</wp:posOffset>
                </wp:positionH>
                <wp:positionV relativeFrom="paragraph">
                  <wp:posOffset>1111250</wp:posOffset>
                </wp:positionV>
                <wp:extent cx="7381875" cy="685800"/>
                <wp:effectExtent l="0" t="0" r="28575" b="1905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685800"/>
                        </a:xfrm>
                        <a:prstGeom prst="rect">
                          <a:avLst/>
                        </a:prstGeom>
                        <a:solidFill>
                          <a:srgbClr val="FFFFFF"/>
                        </a:solidFill>
                        <a:ln w="9525">
                          <a:solidFill>
                            <a:srgbClr val="000000"/>
                          </a:solidFill>
                          <a:miter lim="800000"/>
                          <a:headEnd/>
                          <a:tailEnd/>
                        </a:ln>
                      </wps:spPr>
                      <wps:txbx>
                        <w:txbxContent>
                          <w:p w14:paraId="766951BF" w14:textId="77777777" w:rsidR="00BC6EDC" w:rsidRPr="002F7BB3" w:rsidRDefault="00E51C25" w:rsidP="00BC6EDC">
                            <w:pPr>
                              <w:rPr>
                                <w:sz w:val="22"/>
                                <w:szCs w:val="22"/>
                              </w:rPr>
                            </w:pPr>
                            <w:r w:rsidRPr="002F7BB3">
                              <w:rPr>
                                <w:sz w:val="22"/>
                                <w:szCs w:val="22"/>
                              </w:rPr>
                              <w:t xml:space="preserve">DATES TO REMEMBER:                                  </w:t>
                            </w:r>
                          </w:p>
                          <w:p w14:paraId="4C96ABDC" w14:textId="6A745E1B" w:rsidR="002F7BB3" w:rsidRDefault="00E51C25" w:rsidP="00BC6EDC">
                            <w:r w:rsidRPr="005C7C9B">
                              <w:t>*K</w:t>
                            </w:r>
                            <w:r w:rsidR="002F7BB3">
                              <w:t xml:space="preserve">indergarten Newsletter </w:t>
                            </w:r>
                            <w:proofErr w:type="gramStart"/>
                            <w:r w:rsidR="002F7BB3">
                              <w:t>will be sent</w:t>
                            </w:r>
                            <w:proofErr w:type="gramEnd"/>
                            <w:r w:rsidR="002F7BB3">
                              <w:t xml:space="preserve"> home bi-weekly</w:t>
                            </w:r>
                            <w:r w:rsidR="00344B5F">
                              <w:t xml:space="preserve">. It will be sent by email or through </w:t>
                            </w:r>
                            <w:proofErr w:type="gramStart"/>
                            <w:r w:rsidR="00344B5F">
                              <w:t>Seesaw</w:t>
                            </w:r>
                            <w:r w:rsidR="002F7BB3">
                              <w:t xml:space="preserve"> </w:t>
                            </w:r>
                            <w:r w:rsidRPr="005C7C9B">
                              <w:t xml:space="preserve"> on</w:t>
                            </w:r>
                            <w:proofErr w:type="gramEnd"/>
                            <w:r w:rsidRPr="005C7C9B">
                              <w:t xml:space="preserve"> Thursdays.</w:t>
                            </w:r>
                          </w:p>
                          <w:p w14:paraId="15F656D1" w14:textId="266D5D07" w:rsidR="002F7BB3" w:rsidRDefault="00E51C25" w:rsidP="00BC6EDC">
                            <w:r w:rsidRPr="005C7C9B">
                              <w:t xml:space="preserve">  The next Newsletter will be </w:t>
                            </w:r>
                            <w:r w:rsidR="00BA384E">
                              <w:t xml:space="preserve">sent home on Thursday, August </w:t>
                            </w:r>
                            <w:proofErr w:type="gramStart"/>
                            <w:r w:rsidR="00BA384E">
                              <w:t>30</w:t>
                            </w:r>
                            <w:r w:rsidRPr="005C7C9B">
                              <w:t>th</w:t>
                            </w:r>
                            <w:proofErr w:type="gramEnd"/>
                            <w:r w:rsidRPr="005C7C9B">
                              <w:t xml:space="preserve">. </w:t>
                            </w:r>
                          </w:p>
                          <w:p w14:paraId="766951C0" w14:textId="37140451" w:rsidR="00BC6EDC" w:rsidRDefault="00E51C25" w:rsidP="00BC6EDC">
                            <w:r w:rsidRPr="005C7C9B">
                              <w:t xml:space="preserve">  </w:t>
                            </w:r>
                          </w:p>
                          <w:p w14:paraId="4DCFA1F9" w14:textId="2F41F7A0" w:rsidR="00D67499" w:rsidRDefault="00D67499" w:rsidP="00BC6EDC"/>
                          <w:p w14:paraId="10C584B4" w14:textId="77777777" w:rsidR="00D67499" w:rsidRDefault="00D67499" w:rsidP="00BC6EDC"/>
                          <w:p w14:paraId="0093DF62" w14:textId="77777777" w:rsidR="00282C8D" w:rsidRPr="005C7C9B" w:rsidRDefault="00282C8D" w:rsidP="00BC6E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95170" id="Text Box 29" o:spid="_x0000_s1036" type="#_x0000_t202" style="position:absolute;left:0;text-align:left;margin-left:-1in;margin-top:87.5pt;width:581.25pt;height:54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">
                <v:textbox>
                  <w:txbxContent>
                    <w:p w14:paraId="766951BF" w14:textId="77777777" w:rsidR="00BC6EDC" w:rsidRPr="002F7BB3" w:rsidRDefault="00E51C25" w:rsidP="00BC6EDC">
                      <w:pPr>
                        <w:rPr>
                          <w:sz w:val="22"/>
                          <w:szCs w:val="22"/>
                        </w:rPr>
                      </w:pPr>
                      <w:r w:rsidRPr="002F7BB3">
                        <w:rPr>
                          <w:sz w:val="22"/>
                          <w:szCs w:val="22"/>
                        </w:rPr>
                        <w:t xml:space="preserve">DATES TO REMEMBER:                                  </w:t>
                      </w:r>
                    </w:p>
                    <w:p w14:paraId="4C96ABDC" w14:textId="6A745E1B" w:rsidR="002F7BB3" w:rsidRDefault="00E51C25" w:rsidP="00BC6EDC">
                      <w:r w:rsidRPr="005C7C9B">
                        <w:t>*K</w:t>
                      </w:r>
                      <w:r w:rsidR="002F7BB3">
                        <w:t xml:space="preserve">indergarten Newsletter </w:t>
                      </w:r>
                      <w:proofErr w:type="gramStart"/>
                      <w:r w:rsidR="002F7BB3">
                        <w:t>will be sent</w:t>
                      </w:r>
                      <w:proofErr w:type="gramEnd"/>
                      <w:r w:rsidR="002F7BB3">
                        <w:t xml:space="preserve"> home bi-weekly</w:t>
                      </w:r>
                      <w:r w:rsidR="00344B5F">
                        <w:t xml:space="preserve">. It will be sent by email or through </w:t>
                      </w:r>
                      <w:proofErr w:type="gramStart"/>
                      <w:r w:rsidR="00344B5F">
                        <w:t>Seesaw</w:t>
                      </w:r>
                      <w:r w:rsidR="002F7BB3">
                        <w:t xml:space="preserve"> </w:t>
                      </w:r>
                      <w:r w:rsidRPr="005C7C9B">
                        <w:t xml:space="preserve"> on</w:t>
                      </w:r>
                      <w:proofErr w:type="gramEnd"/>
                      <w:r w:rsidRPr="005C7C9B">
                        <w:t xml:space="preserve"> Thursdays.</w:t>
                      </w:r>
                    </w:p>
                    <w:p w14:paraId="15F656D1" w14:textId="266D5D07" w:rsidR="002F7BB3" w:rsidRDefault="00E51C25" w:rsidP="00BC6EDC">
                      <w:r w:rsidRPr="005C7C9B">
                        <w:t xml:space="preserve">  The next Newsletter will be </w:t>
                      </w:r>
                      <w:r w:rsidR="00BA384E">
                        <w:t xml:space="preserve">sent home on Thursday, August </w:t>
                      </w:r>
                      <w:proofErr w:type="gramStart"/>
                      <w:r w:rsidR="00BA384E">
                        <w:t>30</w:t>
                      </w:r>
                      <w:r w:rsidRPr="005C7C9B">
                        <w:t>th</w:t>
                      </w:r>
                      <w:proofErr w:type="gramEnd"/>
                      <w:r w:rsidRPr="005C7C9B">
                        <w:t xml:space="preserve">. </w:t>
                      </w:r>
                    </w:p>
                    <w:p w14:paraId="766951C0" w14:textId="37140451" w:rsidR="00BC6EDC" w:rsidRDefault="00E51C25" w:rsidP="00BC6EDC">
                      <w:r w:rsidRPr="005C7C9B">
                        <w:t xml:space="preserve">  </w:t>
                      </w:r>
                    </w:p>
                    <w:p w14:paraId="4DCFA1F9" w14:textId="2F41F7A0" w:rsidR="00D67499" w:rsidRDefault="00D67499" w:rsidP="00BC6EDC"/>
                    <w:p w14:paraId="10C584B4" w14:textId="77777777" w:rsidR="00D67499" w:rsidRDefault="00D67499" w:rsidP="00BC6EDC"/>
                    <w:p w14:paraId="0093DF62" w14:textId="77777777" w:rsidR="00282C8D" w:rsidRPr="005C7C9B" w:rsidRDefault="00282C8D" w:rsidP="00BC6EDC"/>
                  </w:txbxContent>
                </v:textbox>
                <w10:wrap anchorx="margin"/>
              </v:shape>
            </w:pict>
          </mc:Fallback>
        </mc:AlternateContent>
      </w:r>
      <w:r w:rsidR="00E51C25">
        <w:t xml:space="preserve">     </w:t>
      </w:r>
      <w:r>
        <w:rPr>
          <w:noProof/>
        </w:rPr>
        <mc:AlternateContent>
          <mc:Choice Requires="wps">
            <w:drawing>
              <wp:anchor distT="0" distB="0" distL="114300" distR="114300" simplePos="0" relativeHeight="251649536" behindDoc="0" locked="0" layoutInCell="1" allowOverlap="1" wp14:anchorId="76695172" wp14:editId="76695173">
                <wp:simplePos x="0" y="0"/>
                <wp:positionH relativeFrom="page">
                  <wp:posOffset>1028700</wp:posOffset>
                </wp:positionH>
                <wp:positionV relativeFrom="page">
                  <wp:posOffset>3886200</wp:posOffset>
                </wp:positionV>
                <wp:extent cx="1220470" cy="62103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951C1" w14:textId="77777777" w:rsidR="00BC6EDC" w:rsidRDefault="00B3025C">
                            <w:pPr>
                              <w:pStyle w:val="BodyText2"/>
                              <w:rPr>
                                <w:sz w:val="20"/>
                                <w:u w:val="doub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95172" id="Text Box 5" o:spid="_x0000_s1037" type="#_x0000_t202" style="position:absolute;left:0;text-align:left;margin-left:81pt;margin-top:306pt;width:96.1pt;height:48.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EitwIAAME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" filled="f" stroked="f">
                <v:textbox>
                  <w:txbxContent>
                    <w:p w14:paraId="766951C1" w14:textId="77777777" w:rsidR="00BC6EDC" w:rsidRDefault="0013442E">
                      <w:pPr>
                        <w:pStyle w:val="BodyText2"/>
                        <w:rPr>
                          <w:sz w:val="20"/>
                          <w:u w:val="double"/>
                        </w:rPr>
                      </w:pPr>
                    </w:p>
                  </w:txbxContent>
                </v:textbox>
                <w10:wrap anchorx="page" anchory="page"/>
              </v:shape>
            </w:pict>
          </mc:Fallback>
        </mc:AlternateContent>
      </w:r>
      <w:r>
        <w:rPr>
          <w:noProof/>
        </w:rPr>
        <mc:AlternateContent>
          <mc:Choice Requires="wps">
            <w:drawing>
              <wp:anchor distT="0" distB="0" distL="114300" distR="114300" simplePos="0" relativeHeight="251659776" behindDoc="0" locked="0" layoutInCell="1" allowOverlap="1" wp14:anchorId="76695174" wp14:editId="76695175">
                <wp:simplePos x="0" y="0"/>
                <wp:positionH relativeFrom="column">
                  <wp:posOffset>1109980</wp:posOffset>
                </wp:positionH>
                <wp:positionV relativeFrom="paragraph">
                  <wp:posOffset>5723255</wp:posOffset>
                </wp:positionV>
                <wp:extent cx="142875" cy="3359150"/>
                <wp:effectExtent l="6985" t="6350" r="5715" b="3175"/>
                <wp:wrapNone/>
                <wp:docPr id="7" name="REC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875" cy="3359150"/>
                        </a:xfrm>
                        <a:prstGeom prst="rect">
                          <a:avLst/>
                        </a:prstGeom>
                        <a:solidFill>
                          <a:srgbClr val="FFCC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0AD12" id="REC 38" o:spid="_x0000_s1026" style="position:absolute;margin-left:87.4pt;margin-top:450.65pt;width:11.25pt;height:264.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" fillcolor="#fc0" stroked="f" strokeweight="0"/>
            </w:pict>
          </mc:Fallback>
        </mc:AlternateContent>
      </w:r>
      <w:r>
        <w:rPr>
          <w:noProof/>
        </w:rPr>
        <mc:AlternateContent>
          <mc:Choice Requires="wps">
            <w:drawing>
              <wp:anchor distT="0" distB="0" distL="114300" distR="114300" simplePos="0" relativeHeight="251660800" behindDoc="0" locked="0" layoutInCell="1" allowOverlap="1" wp14:anchorId="76695176" wp14:editId="76695177">
                <wp:simplePos x="0" y="0"/>
                <wp:positionH relativeFrom="column">
                  <wp:posOffset>4292600</wp:posOffset>
                </wp:positionH>
                <wp:positionV relativeFrom="paragraph">
                  <wp:posOffset>5783580</wp:posOffset>
                </wp:positionV>
                <wp:extent cx="142875" cy="3238500"/>
                <wp:effectExtent l="1905" t="6350" r="7620" b="3175"/>
                <wp:wrapNone/>
                <wp:docPr id="6" name="DO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875" cy="3238500"/>
                        </a:xfrm>
                        <a:prstGeom prst="rect">
                          <a:avLst/>
                        </a:prstGeom>
                        <a:solidFill>
                          <a:srgbClr val="FFCC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7839D" id="DOM 1" o:spid="_x0000_s1026" style="position:absolute;margin-left:338pt;margin-top:455.4pt;width:11.25pt;height:25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" fillcolor="#fc0" stroked="f" strokeweight="0"/>
            </w:pict>
          </mc:Fallback>
        </mc:AlternateContent>
      </w:r>
      <w:r>
        <w:rPr>
          <w:noProof/>
        </w:rPr>
        <mc:AlternateContent>
          <mc:Choice Requires="wps">
            <w:drawing>
              <wp:anchor distT="0" distB="0" distL="114300" distR="114300" simplePos="0" relativeHeight="251657728" behindDoc="0" locked="0" layoutInCell="1" allowOverlap="1" wp14:anchorId="76695178" wp14:editId="76695179">
                <wp:simplePos x="0" y="0"/>
                <wp:positionH relativeFrom="page">
                  <wp:posOffset>2834640</wp:posOffset>
                </wp:positionH>
                <wp:positionV relativeFrom="page">
                  <wp:posOffset>5613400</wp:posOffset>
                </wp:positionV>
                <wp:extent cx="91440" cy="91440"/>
                <wp:effectExtent l="0" t="3175" r="0" b="63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951C2" w14:textId="77777777" w:rsidR="00BC6EDC" w:rsidRDefault="00B3025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95178" id="Text Box 15" o:spid="_x0000_s1038" type="#_x0000_t202" style="position:absolute;left:0;text-align:left;margin-left:223.2pt;margin-top:442pt;width:7.2pt;height:7.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" filled="f" stroked="f">
                <v:textbox inset="0,0,0,0">
                  <w:txbxContent>
                    <w:p w14:paraId="766951C2" w14:textId="77777777" w:rsidR="00BC6EDC" w:rsidRDefault="0013442E">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6704" behindDoc="0" locked="0" layoutInCell="1" allowOverlap="1" wp14:anchorId="7669517A" wp14:editId="7669517B">
                <wp:simplePos x="0" y="0"/>
                <wp:positionH relativeFrom="page">
                  <wp:posOffset>3149600</wp:posOffset>
                </wp:positionH>
                <wp:positionV relativeFrom="page">
                  <wp:posOffset>5613400</wp:posOffset>
                </wp:positionV>
                <wp:extent cx="91440" cy="91440"/>
                <wp:effectExtent l="0" t="3175" r="0" b="63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951C3" w14:textId="77777777" w:rsidR="00BC6EDC" w:rsidRDefault="00B3025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9517A" id="Text Box 14" o:spid="_x0000_s1039" type="#_x0000_t202" style="position:absolute;left:0;text-align:left;margin-left:248pt;margin-top:442pt;width:7.2pt;height:7.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" filled="f" stroked="f">
                <v:textbox inset="0,0,0,0">
                  <w:txbxContent>
                    <w:p w14:paraId="766951C3" w14:textId="77777777" w:rsidR="00BC6EDC" w:rsidRDefault="0013442E">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4656" behindDoc="0" locked="0" layoutInCell="1" allowOverlap="1" wp14:anchorId="7669517C" wp14:editId="7669517D">
                <wp:simplePos x="0" y="0"/>
                <wp:positionH relativeFrom="page">
                  <wp:posOffset>2832100</wp:posOffset>
                </wp:positionH>
                <wp:positionV relativeFrom="page">
                  <wp:posOffset>2778760</wp:posOffset>
                </wp:positionV>
                <wp:extent cx="91440" cy="91440"/>
                <wp:effectExtent l="3175" t="0" r="63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951C4" w14:textId="77777777" w:rsidR="00BC6EDC" w:rsidRDefault="00B3025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9517C" id="Text Box 12" o:spid="_x0000_s1040" type="#_x0000_t202" style="position:absolute;left:0;text-align:left;margin-left:223pt;margin-top:218.8pt;width:7.2pt;height:7.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" filled="f" stroked="f">
                <v:textbox inset="0,0,0,0">
                  <w:txbxContent>
                    <w:p w14:paraId="766951C4" w14:textId="77777777" w:rsidR="00BC6EDC" w:rsidRDefault="0013442E">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3632" behindDoc="0" locked="0" layoutInCell="1" allowOverlap="1" wp14:anchorId="7669517E" wp14:editId="7669517F">
                <wp:simplePos x="0" y="0"/>
                <wp:positionH relativeFrom="page">
                  <wp:posOffset>3147060</wp:posOffset>
                </wp:positionH>
                <wp:positionV relativeFrom="page">
                  <wp:posOffset>2778760</wp:posOffset>
                </wp:positionV>
                <wp:extent cx="91440" cy="91440"/>
                <wp:effectExtent l="381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951C5" w14:textId="77777777" w:rsidR="00BC6EDC" w:rsidRDefault="00B3025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9517E" id="Text Box 11" o:spid="_x0000_s1041" type="#_x0000_t202" style="position:absolute;left:0;text-align:left;margin-left:247.8pt;margin-top:218.8pt;width:7.2pt;height:7.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" filled="f" stroked="f">
                <v:textbox inset="0,0,0,0">
                  <w:txbxContent>
                    <w:p w14:paraId="766951C5" w14:textId="77777777" w:rsidR="00BC6EDC" w:rsidRDefault="0013442E">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8512" behindDoc="0" locked="0" layoutInCell="0" allowOverlap="1" wp14:anchorId="76695180" wp14:editId="76695181">
                <wp:simplePos x="0" y="0"/>
                <wp:positionH relativeFrom="page">
                  <wp:posOffset>883920</wp:posOffset>
                </wp:positionH>
                <wp:positionV relativeFrom="page">
                  <wp:posOffset>10085070</wp:posOffset>
                </wp:positionV>
                <wp:extent cx="6858000" cy="0"/>
                <wp:effectExtent l="26670" t="26670" r="20955" b="2095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CDFFA" id="Line 4"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6pt,794.1pt" to="609.6pt,7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" o:allowincell="f" strokecolor="navy" strokeweight="3pt">
                <w10:wrap anchorx="page" anchory="page"/>
              </v:line>
            </w:pict>
          </mc:Fallback>
        </mc:AlternateContent>
      </w:r>
      <w:r w:rsidR="00E51C25">
        <w:tab/>
      </w:r>
      <w:r w:rsidR="00E51C25">
        <w:tab/>
      </w:r>
      <w:r w:rsidR="00E51C25">
        <w:tab/>
      </w:r>
      <w:r w:rsidR="00E51C25">
        <w:tab/>
      </w:r>
      <w:r w:rsidR="00E51C25">
        <w:tab/>
      </w:r>
    </w:p>
    <w:sectPr w:rsidR="00BC6ED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xtile">
    <w:altName w:val="Times New Roman"/>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merican Typewriter Condensed">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B48EB"/>
    <w:multiLevelType w:val="hybridMultilevel"/>
    <w:tmpl w:val="281877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04912C3"/>
    <w:multiLevelType w:val="hybridMultilevel"/>
    <w:tmpl w:val="019031A4"/>
    <w:lvl w:ilvl="0" w:tplc="7258F84E">
      <w:start w:val="2014"/>
      <w:numFmt w:val="bullet"/>
      <w:lvlText w:val="-"/>
      <w:lvlJc w:val="left"/>
      <w:pPr>
        <w:tabs>
          <w:tab w:val="num" w:pos="3220"/>
        </w:tabs>
        <w:ind w:left="3220" w:hanging="360"/>
      </w:pPr>
      <w:rPr>
        <w:rFonts w:ascii="Comic Sans MS" w:eastAsia="Times New Roman" w:hAnsi="Comic Sans MS" w:hint="default"/>
      </w:rPr>
    </w:lvl>
    <w:lvl w:ilvl="1" w:tplc="00030409" w:tentative="1">
      <w:start w:val="1"/>
      <w:numFmt w:val="bullet"/>
      <w:lvlText w:val="o"/>
      <w:lvlJc w:val="left"/>
      <w:pPr>
        <w:tabs>
          <w:tab w:val="num" w:pos="3940"/>
        </w:tabs>
        <w:ind w:left="3940" w:hanging="360"/>
      </w:pPr>
      <w:rPr>
        <w:rFonts w:ascii="Courier New" w:hAnsi="Courier New" w:hint="default"/>
      </w:rPr>
    </w:lvl>
    <w:lvl w:ilvl="2" w:tplc="00050409" w:tentative="1">
      <w:start w:val="1"/>
      <w:numFmt w:val="bullet"/>
      <w:lvlText w:val=""/>
      <w:lvlJc w:val="left"/>
      <w:pPr>
        <w:tabs>
          <w:tab w:val="num" w:pos="4660"/>
        </w:tabs>
        <w:ind w:left="4660" w:hanging="360"/>
      </w:pPr>
      <w:rPr>
        <w:rFonts w:ascii="Wingdings" w:hAnsi="Wingdings" w:hint="default"/>
      </w:rPr>
    </w:lvl>
    <w:lvl w:ilvl="3" w:tplc="00010409" w:tentative="1">
      <w:start w:val="1"/>
      <w:numFmt w:val="bullet"/>
      <w:lvlText w:val=""/>
      <w:lvlJc w:val="left"/>
      <w:pPr>
        <w:tabs>
          <w:tab w:val="num" w:pos="5380"/>
        </w:tabs>
        <w:ind w:left="5380" w:hanging="360"/>
      </w:pPr>
      <w:rPr>
        <w:rFonts w:ascii="Symbol" w:hAnsi="Symbol" w:hint="default"/>
      </w:rPr>
    </w:lvl>
    <w:lvl w:ilvl="4" w:tplc="00030409" w:tentative="1">
      <w:start w:val="1"/>
      <w:numFmt w:val="bullet"/>
      <w:lvlText w:val="o"/>
      <w:lvlJc w:val="left"/>
      <w:pPr>
        <w:tabs>
          <w:tab w:val="num" w:pos="6100"/>
        </w:tabs>
        <w:ind w:left="6100" w:hanging="360"/>
      </w:pPr>
      <w:rPr>
        <w:rFonts w:ascii="Courier New" w:hAnsi="Courier New" w:hint="default"/>
      </w:rPr>
    </w:lvl>
    <w:lvl w:ilvl="5" w:tplc="00050409" w:tentative="1">
      <w:start w:val="1"/>
      <w:numFmt w:val="bullet"/>
      <w:lvlText w:val=""/>
      <w:lvlJc w:val="left"/>
      <w:pPr>
        <w:tabs>
          <w:tab w:val="num" w:pos="6820"/>
        </w:tabs>
        <w:ind w:left="6820" w:hanging="360"/>
      </w:pPr>
      <w:rPr>
        <w:rFonts w:ascii="Wingdings" w:hAnsi="Wingdings" w:hint="default"/>
      </w:rPr>
    </w:lvl>
    <w:lvl w:ilvl="6" w:tplc="00010409" w:tentative="1">
      <w:start w:val="1"/>
      <w:numFmt w:val="bullet"/>
      <w:lvlText w:val=""/>
      <w:lvlJc w:val="left"/>
      <w:pPr>
        <w:tabs>
          <w:tab w:val="num" w:pos="7540"/>
        </w:tabs>
        <w:ind w:left="7540" w:hanging="360"/>
      </w:pPr>
      <w:rPr>
        <w:rFonts w:ascii="Symbol" w:hAnsi="Symbol" w:hint="default"/>
      </w:rPr>
    </w:lvl>
    <w:lvl w:ilvl="7" w:tplc="00030409" w:tentative="1">
      <w:start w:val="1"/>
      <w:numFmt w:val="bullet"/>
      <w:lvlText w:val="o"/>
      <w:lvlJc w:val="left"/>
      <w:pPr>
        <w:tabs>
          <w:tab w:val="num" w:pos="8260"/>
        </w:tabs>
        <w:ind w:left="8260" w:hanging="360"/>
      </w:pPr>
      <w:rPr>
        <w:rFonts w:ascii="Courier New" w:hAnsi="Courier New" w:hint="default"/>
      </w:rPr>
    </w:lvl>
    <w:lvl w:ilvl="8" w:tplc="00050409" w:tentative="1">
      <w:start w:val="1"/>
      <w:numFmt w:val="bullet"/>
      <w:lvlText w:val=""/>
      <w:lvlJc w:val="left"/>
      <w:pPr>
        <w:tabs>
          <w:tab w:val="num" w:pos="8980"/>
        </w:tabs>
        <w:ind w:left="8980" w:hanging="360"/>
      </w:pPr>
      <w:rPr>
        <w:rFonts w:ascii="Wingdings" w:hAnsi="Wingdings" w:hint="default"/>
      </w:rPr>
    </w:lvl>
  </w:abstractNum>
  <w:abstractNum w:abstractNumId="2" w15:restartNumberingAfterBreak="0">
    <w:nsid w:val="304C10E5"/>
    <w:multiLevelType w:val="hybridMultilevel"/>
    <w:tmpl w:val="8AD4646E"/>
    <w:lvl w:ilvl="0" w:tplc="5D4CE39C">
      <w:numFmt w:val="bullet"/>
      <w:lvlText w:val="-"/>
      <w:lvlJc w:val="left"/>
      <w:pPr>
        <w:tabs>
          <w:tab w:val="num" w:pos="2760"/>
        </w:tabs>
        <w:ind w:left="2760" w:hanging="360"/>
      </w:pPr>
      <w:rPr>
        <w:rFonts w:ascii="Comic Sans MS" w:eastAsia="Times New Roman" w:hAnsi="Comic Sans MS" w:hint="default"/>
      </w:rPr>
    </w:lvl>
    <w:lvl w:ilvl="1" w:tplc="00030409" w:tentative="1">
      <w:start w:val="1"/>
      <w:numFmt w:val="bullet"/>
      <w:lvlText w:val="o"/>
      <w:lvlJc w:val="left"/>
      <w:pPr>
        <w:tabs>
          <w:tab w:val="num" w:pos="3480"/>
        </w:tabs>
        <w:ind w:left="3480" w:hanging="360"/>
      </w:pPr>
      <w:rPr>
        <w:rFonts w:ascii="Courier New" w:hAnsi="Courier New" w:hint="default"/>
      </w:rPr>
    </w:lvl>
    <w:lvl w:ilvl="2" w:tplc="00050409" w:tentative="1">
      <w:start w:val="1"/>
      <w:numFmt w:val="bullet"/>
      <w:lvlText w:val=""/>
      <w:lvlJc w:val="left"/>
      <w:pPr>
        <w:tabs>
          <w:tab w:val="num" w:pos="4200"/>
        </w:tabs>
        <w:ind w:left="4200" w:hanging="360"/>
      </w:pPr>
      <w:rPr>
        <w:rFonts w:ascii="Wingdings" w:hAnsi="Wingdings" w:hint="default"/>
      </w:rPr>
    </w:lvl>
    <w:lvl w:ilvl="3" w:tplc="00010409" w:tentative="1">
      <w:start w:val="1"/>
      <w:numFmt w:val="bullet"/>
      <w:lvlText w:val=""/>
      <w:lvlJc w:val="left"/>
      <w:pPr>
        <w:tabs>
          <w:tab w:val="num" w:pos="4920"/>
        </w:tabs>
        <w:ind w:left="4920" w:hanging="360"/>
      </w:pPr>
      <w:rPr>
        <w:rFonts w:ascii="Symbol" w:hAnsi="Symbol" w:hint="default"/>
      </w:rPr>
    </w:lvl>
    <w:lvl w:ilvl="4" w:tplc="00030409" w:tentative="1">
      <w:start w:val="1"/>
      <w:numFmt w:val="bullet"/>
      <w:lvlText w:val="o"/>
      <w:lvlJc w:val="left"/>
      <w:pPr>
        <w:tabs>
          <w:tab w:val="num" w:pos="5640"/>
        </w:tabs>
        <w:ind w:left="5640" w:hanging="360"/>
      </w:pPr>
      <w:rPr>
        <w:rFonts w:ascii="Courier New" w:hAnsi="Courier New" w:hint="default"/>
      </w:rPr>
    </w:lvl>
    <w:lvl w:ilvl="5" w:tplc="00050409" w:tentative="1">
      <w:start w:val="1"/>
      <w:numFmt w:val="bullet"/>
      <w:lvlText w:val=""/>
      <w:lvlJc w:val="left"/>
      <w:pPr>
        <w:tabs>
          <w:tab w:val="num" w:pos="6360"/>
        </w:tabs>
        <w:ind w:left="6360" w:hanging="360"/>
      </w:pPr>
      <w:rPr>
        <w:rFonts w:ascii="Wingdings" w:hAnsi="Wingdings" w:hint="default"/>
      </w:rPr>
    </w:lvl>
    <w:lvl w:ilvl="6" w:tplc="00010409" w:tentative="1">
      <w:start w:val="1"/>
      <w:numFmt w:val="bullet"/>
      <w:lvlText w:val=""/>
      <w:lvlJc w:val="left"/>
      <w:pPr>
        <w:tabs>
          <w:tab w:val="num" w:pos="7080"/>
        </w:tabs>
        <w:ind w:left="7080" w:hanging="360"/>
      </w:pPr>
      <w:rPr>
        <w:rFonts w:ascii="Symbol" w:hAnsi="Symbol" w:hint="default"/>
      </w:rPr>
    </w:lvl>
    <w:lvl w:ilvl="7" w:tplc="00030409" w:tentative="1">
      <w:start w:val="1"/>
      <w:numFmt w:val="bullet"/>
      <w:lvlText w:val="o"/>
      <w:lvlJc w:val="left"/>
      <w:pPr>
        <w:tabs>
          <w:tab w:val="num" w:pos="7800"/>
        </w:tabs>
        <w:ind w:left="7800" w:hanging="360"/>
      </w:pPr>
      <w:rPr>
        <w:rFonts w:ascii="Courier New" w:hAnsi="Courier New" w:hint="default"/>
      </w:rPr>
    </w:lvl>
    <w:lvl w:ilvl="8" w:tplc="00050409" w:tentative="1">
      <w:start w:val="1"/>
      <w:numFmt w:val="bullet"/>
      <w:lvlText w:val=""/>
      <w:lvlJc w:val="left"/>
      <w:pPr>
        <w:tabs>
          <w:tab w:val="num" w:pos="8520"/>
        </w:tabs>
        <w:ind w:left="8520" w:hanging="360"/>
      </w:pPr>
      <w:rPr>
        <w:rFonts w:ascii="Wingdings" w:hAnsi="Wingdings" w:hint="default"/>
      </w:rPr>
    </w:lvl>
  </w:abstractNum>
  <w:abstractNum w:abstractNumId="3" w15:restartNumberingAfterBreak="0">
    <w:nsid w:val="6BC357B5"/>
    <w:multiLevelType w:val="hybridMultilevel"/>
    <w:tmpl w:val="281877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09"/>
    <w:rsid w:val="00017AB1"/>
    <w:rsid w:val="0013442E"/>
    <w:rsid w:val="00171E34"/>
    <w:rsid w:val="00282C8D"/>
    <w:rsid w:val="002F7BB3"/>
    <w:rsid w:val="00344B5F"/>
    <w:rsid w:val="00393199"/>
    <w:rsid w:val="004F1271"/>
    <w:rsid w:val="00567020"/>
    <w:rsid w:val="005A6728"/>
    <w:rsid w:val="005C5C09"/>
    <w:rsid w:val="00606EDB"/>
    <w:rsid w:val="00641369"/>
    <w:rsid w:val="00702D52"/>
    <w:rsid w:val="00A14CAD"/>
    <w:rsid w:val="00AF6514"/>
    <w:rsid w:val="00B017F3"/>
    <w:rsid w:val="00B3025C"/>
    <w:rsid w:val="00BA384E"/>
    <w:rsid w:val="00BA46D9"/>
    <w:rsid w:val="00D67499"/>
    <w:rsid w:val="00DB15F3"/>
    <w:rsid w:val="00E23C9E"/>
    <w:rsid w:val="00E32074"/>
    <w:rsid w:val="00E51C25"/>
    <w:rsid w:val="00FC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695137"/>
  <w15:docId w15:val="{77CEEC0E-3130-43CD-AF67-DCC97EC3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rPr>
  </w:style>
  <w:style w:type="paragraph" w:styleId="Heading1">
    <w:name w:val="heading 1"/>
    <w:basedOn w:val="Normal"/>
    <w:next w:val="Normal"/>
    <w:qFormat/>
    <w:pPr>
      <w:keepNext/>
      <w:spacing w:after="120"/>
      <w:outlineLvl w:val="0"/>
    </w:pPr>
    <w:rPr>
      <w:b/>
      <w:color w:val="0000D4"/>
      <w:sz w:val="44"/>
    </w:rPr>
  </w:style>
  <w:style w:type="paragraph" w:styleId="Heading2">
    <w:name w:val="heading 2"/>
    <w:basedOn w:val="Normal"/>
    <w:next w:val="Normal"/>
    <w:qFormat/>
    <w:pPr>
      <w:keepNext/>
      <w:spacing w:after="120" w:line="400" w:lineRule="exact"/>
      <w:outlineLvl w:val="1"/>
    </w:pPr>
    <w:rPr>
      <w:b/>
      <w:color w:val="0000D4"/>
      <w:sz w:val="36"/>
    </w:rPr>
  </w:style>
  <w:style w:type="paragraph" w:styleId="Heading3">
    <w:name w:val="heading 3"/>
    <w:basedOn w:val="Normal"/>
    <w:next w:val="Normal"/>
    <w:qFormat/>
    <w:pPr>
      <w:keepNext/>
      <w:spacing w:line="360" w:lineRule="exact"/>
      <w:outlineLvl w:val="2"/>
    </w:pPr>
    <w:rPr>
      <w:b/>
      <w:color w:val="0000D4"/>
      <w:sz w:val="28"/>
    </w:rPr>
  </w:style>
  <w:style w:type="paragraph" w:styleId="Heading4">
    <w:name w:val="heading 4"/>
    <w:basedOn w:val="Normal"/>
    <w:next w:val="Normal"/>
    <w:qFormat/>
    <w:pPr>
      <w:keepNext/>
      <w:spacing w:after="60"/>
      <w:outlineLvl w:val="3"/>
    </w:pPr>
    <w:rPr>
      <w:b/>
      <w:i/>
      <w:color w:val="FF9900"/>
      <w:sz w:val="28"/>
    </w:rPr>
  </w:style>
  <w:style w:type="paragraph" w:styleId="Heading5">
    <w:name w:val="heading 5"/>
    <w:basedOn w:val="Normal"/>
    <w:next w:val="Normal"/>
    <w:qFormat/>
    <w:pPr>
      <w:keepNext/>
      <w:jc w:val="center"/>
      <w:outlineLvl w:val="4"/>
    </w:pPr>
    <w:rPr>
      <w:b/>
      <w:i/>
      <w:color w:val="FF6600"/>
      <w:sz w:val="22"/>
    </w:rPr>
  </w:style>
  <w:style w:type="paragraph" w:styleId="Heading6">
    <w:name w:val="heading 6"/>
    <w:basedOn w:val="Normal"/>
    <w:next w:val="Normal"/>
    <w:qFormat/>
    <w:pPr>
      <w:keepNext/>
      <w:shd w:val="clear" w:color="auto" w:fill="FFCC00"/>
      <w:jc w:val="center"/>
      <w:outlineLvl w:val="5"/>
    </w:pPr>
    <w:rPr>
      <w:color w:val="0000D4"/>
      <w:sz w:val="32"/>
    </w:rPr>
  </w:style>
  <w:style w:type="paragraph" w:styleId="Heading7">
    <w:name w:val="heading 7"/>
    <w:basedOn w:val="Normal"/>
    <w:next w:val="Normal"/>
    <w:qFormat/>
    <w:pPr>
      <w:keepNext/>
      <w:spacing w:line="280" w:lineRule="atLeast"/>
      <w:outlineLvl w:val="6"/>
    </w:pPr>
    <w:rPr>
      <w:color w:val="0000FF"/>
      <w:sz w:val="28"/>
    </w:rPr>
  </w:style>
  <w:style w:type="paragraph" w:styleId="Heading8">
    <w:name w:val="heading 8"/>
    <w:basedOn w:val="Normal"/>
    <w:next w:val="Normal"/>
    <w:qFormat/>
    <w:pPr>
      <w:keepNext/>
      <w:outlineLvl w:val="7"/>
    </w:pPr>
    <w:rPr>
      <w:rFonts w:ascii="Textile" w:hAnsi="Textile"/>
      <w:u w:val="single"/>
    </w:rPr>
  </w:style>
  <w:style w:type="paragraph" w:styleId="Heading9">
    <w:name w:val="heading 9"/>
    <w:basedOn w:val="Normal"/>
    <w:next w:val="Normal"/>
    <w:qFormat/>
    <w:pPr>
      <w:keepNext/>
      <w:pBdr>
        <w:top w:val="triple" w:sz="4" w:space="1" w:color="auto"/>
        <w:left w:val="triple" w:sz="4" w:space="4" w:color="auto"/>
        <w:bottom w:val="triple" w:sz="4" w:space="1" w:color="auto"/>
        <w:right w:val="triple" w:sz="4" w:space="4" w:color="auto"/>
      </w:pBdr>
      <w:outlineLvl w:val="8"/>
    </w:pPr>
    <w:rPr>
      <w:rFonts w:ascii="Textile" w:hAnsi="Textile"/>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2"/>
    </w:rPr>
  </w:style>
  <w:style w:type="paragraph" w:styleId="BodyText">
    <w:name w:val="Body Text"/>
    <w:basedOn w:val="Normal"/>
    <w:pPr>
      <w:spacing w:after="120" w:line="240" w:lineRule="exact"/>
    </w:pPr>
    <w:rPr>
      <w:sz w:val="20"/>
    </w:rPr>
  </w:style>
  <w:style w:type="paragraph" w:styleId="BodyTextIndent">
    <w:name w:val="Body Text Indent"/>
    <w:basedOn w:val="Normal"/>
    <w:pPr>
      <w:tabs>
        <w:tab w:val="left" w:pos="180"/>
      </w:tabs>
      <w:ind w:left="180" w:hanging="180"/>
    </w:pPr>
    <w:rPr>
      <w:sz w:val="18"/>
    </w:rPr>
  </w:style>
  <w:style w:type="paragraph" w:customStyle="1" w:styleId="Masthead">
    <w:name w:val="Masthead"/>
    <w:basedOn w:val="Heading1"/>
    <w:pPr>
      <w:jc w:val="center"/>
    </w:pPr>
    <w:rPr>
      <w:b w:val="0"/>
      <w:sz w:val="98"/>
    </w:rPr>
  </w:style>
  <w:style w:type="paragraph" w:customStyle="1" w:styleId="RunningHead">
    <w:name w:val="Running Head"/>
    <w:basedOn w:val="Normal"/>
    <w:rPr>
      <w:b/>
      <w:color w:val="FF6600"/>
      <w:sz w:val="22"/>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2">
    <w:name w:val="Body Text 2"/>
    <w:basedOn w:val="Normal"/>
    <w:pPr>
      <w:spacing w:line="360" w:lineRule="auto"/>
    </w:pPr>
    <w:rPr>
      <w:b/>
      <w:color w:val="800080"/>
      <w:sz w:val="18"/>
    </w:rPr>
  </w:style>
  <w:style w:type="paragraph" w:styleId="Title">
    <w:name w:val="Title"/>
    <w:basedOn w:val="Normal"/>
    <w:qFormat/>
    <w:pPr>
      <w:shd w:val="clear" w:color="FFFF00" w:fill="800080"/>
      <w:jc w:val="center"/>
    </w:pPr>
    <w:rPr>
      <w:noProof/>
      <w:color w:val="800080"/>
      <w:sz w:val="40"/>
      <w:shd w:val="clear" w:color="auto" w:fill="FFFFFF"/>
    </w:rPr>
  </w:style>
  <w:style w:type="paragraph" w:styleId="BodyText3">
    <w:name w:val="Body Text 3"/>
    <w:basedOn w:val="Normal"/>
    <w:pPr>
      <w:pBdr>
        <w:top w:val="triple" w:sz="4" w:space="1" w:color="auto"/>
        <w:left w:val="triple" w:sz="4" w:space="4" w:color="auto"/>
        <w:bottom w:val="triple" w:sz="4" w:space="1" w:color="auto"/>
        <w:right w:val="triple" w:sz="4" w:space="4" w:color="auto"/>
      </w:pBdr>
    </w:pPr>
    <w:rPr>
      <w:rFonts w:ascii="Textile" w:hAnsi="Textile"/>
    </w:rPr>
  </w:style>
  <w:style w:type="paragraph" w:styleId="ListParagraph">
    <w:name w:val="List Paragraph"/>
    <w:basedOn w:val="Normal"/>
    <w:uiPriority w:val="34"/>
    <w:qFormat/>
    <w:rsid w:val="00E23C9E"/>
    <w:pPr>
      <w:ind w:left="720"/>
      <w:contextualSpacing/>
    </w:pPr>
  </w:style>
  <w:style w:type="paragraph" w:styleId="BalloonText">
    <w:name w:val="Balloon Text"/>
    <w:basedOn w:val="Normal"/>
    <w:link w:val="BalloonTextChar"/>
    <w:uiPriority w:val="99"/>
    <w:semiHidden/>
    <w:unhideWhenUsed/>
    <w:rsid w:val="005A6728"/>
    <w:rPr>
      <w:rFonts w:ascii="Tahoma" w:hAnsi="Tahoma" w:cs="Tahoma"/>
      <w:sz w:val="16"/>
      <w:szCs w:val="16"/>
    </w:rPr>
  </w:style>
  <w:style w:type="character" w:customStyle="1" w:styleId="BalloonTextChar">
    <w:name w:val="Balloon Text Char"/>
    <w:basedOn w:val="DefaultParagraphFont"/>
    <w:link w:val="BalloonText"/>
    <w:uiPriority w:val="99"/>
    <w:semiHidden/>
    <w:rsid w:val="005A67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tersvilleschools.org/cps" TargetMode="External"/><Relationship Id="rId5" Type="http://schemas.openxmlformats.org/officeDocument/2006/relationships/hyperlink" Target="http://www.cartersvilleschools.org/cp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Newsletter%20August%20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August 2014</Template>
  <TotalTime>1</TotalTime>
  <Pages>1</Pages>
  <Words>26</Words>
  <Characters>149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Newsletters</vt:lpstr>
    </vt:vector>
  </TitlesOfParts>
  <Company>Microsoft Corporation</Company>
  <LinksUpToDate>false</LinksUpToDate>
  <CharactersWithSpaces>174</CharactersWithSpaces>
  <SharedDoc>false</SharedDoc>
  <HLinks>
    <vt:vector size="6" baseType="variant">
      <vt:variant>
        <vt:i4>2818083</vt:i4>
      </vt:variant>
      <vt:variant>
        <vt:i4>0</vt:i4>
      </vt:variant>
      <vt:variant>
        <vt:i4>0</vt:i4>
      </vt:variant>
      <vt:variant>
        <vt:i4>5</vt:i4>
      </vt:variant>
      <vt:variant>
        <vt:lpwstr>http://www.cartersville.k12.ga.us/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Newsletters</dc:title>
  <dc:creator>Jennifer Graves</dc:creator>
  <cp:lastModifiedBy>Susan Hatfield</cp:lastModifiedBy>
  <cp:revision>2</cp:revision>
  <cp:lastPrinted>2016-08-09T10:44:00Z</cp:lastPrinted>
  <dcterms:created xsi:type="dcterms:W3CDTF">2018-08-16T19:27:00Z</dcterms:created>
  <dcterms:modified xsi:type="dcterms:W3CDTF">2018-08-16T19:27:00Z</dcterms:modified>
</cp:coreProperties>
</file>